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BCC45" w14:textId="478AA230" w:rsidR="000E734B" w:rsidRDefault="00FD554C" w:rsidP="00FF39E4">
      <w:pPr>
        <w:pBdr>
          <w:bottom w:val="single" w:sz="8" w:space="1" w:color="C5BEB5"/>
        </w:pBdr>
        <w:tabs>
          <w:tab w:val="left" w:pos="600"/>
          <w:tab w:val="left" w:pos="720"/>
        </w:tabs>
        <w:spacing w:after="0"/>
        <w:contextualSpacing/>
        <w:rPr>
          <w:rFonts w:ascii="Arial" w:hAnsi="Arial" w:cs="Arial"/>
          <w:b/>
          <w:bCs/>
          <w:color w:val="0064A4"/>
          <w:sz w:val="28"/>
          <w:szCs w:val="28"/>
        </w:rPr>
      </w:pPr>
      <w:r w:rsidRPr="002511BF">
        <w:rPr>
          <w:rFonts w:ascii="Arial" w:hAnsi="Arial" w:cs="Arial"/>
          <w:b/>
          <w:bCs/>
          <w:color w:val="0064A4"/>
          <w:sz w:val="28"/>
          <w:szCs w:val="28"/>
        </w:rPr>
        <w:t>Project Closeout Form</w:t>
      </w:r>
    </w:p>
    <w:p w14:paraId="3C561C8A" w14:textId="23EFB46A" w:rsidR="000542D2" w:rsidRPr="000542D2" w:rsidRDefault="00FF39E4" w:rsidP="000542D2">
      <w:pPr>
        <w:tabs>
          <w:tab w:val="left" w:pos="600"/>
          <w:tab w:val="left" w:pos="720"/>
        </w:tabs>
        <w:contextualSpacing/>
        <w:rPr>
          <w:rFonts w:ascii="Arial" w:hAnsi="Arial" w:cs="Arial"/>
          <w:i/>
          <w:iCs/>
          <w:sz w:val="20"/>
          <w:szCs w:val="20"/>
          <w:lang w:bidi="en-US"/>
        </w:rPr>
      </w:pPr>
      <w:r w:rsidRPr="00FF39E4">
        <w:rPr>
          <w:rFonts w:ascii="Arial" w:hAnsi="Arial" w:cs="Arial"/>
          <w:i/>
          <w:iCs/>
          <w:sz w:val="20"/>
          <w:szCs w:val="20"/>
          <w:lang w:bidi="en-US"/>
        </w:rPr>
        <w:t>The closeout form formalizes the end of the project activities and marks the transition to the operation</w:t>
      </w:r>
      <w:r w:rsidR="00323D85">
        <w:rPr>
          <w:rFonts w:ascii="Arial" w:hAnsi="Arial" w:cs="Arial"/>
          <w:i/>
          <w:iCs/>
          <w:sz w:val="20"/>
          <w:szCs w:val="20"/>
          <w:lang w:bidi="en-US"/>
        </w:rPr>
        <w:t xml:space="preserve"> </w:t>
      </w:r>
      <w:r w:rsidRPr="00FF39E4">
        <w:rPr>
          <w:rFonts w:ascii="Arial" w:hAnsi="Arial" w:cs="Arial"/>
          <w:i/>
          <w:iCs/>
          <w:sz w:val="20"/>
          <w:szCs w:val="20"/>
          <w:lang w:bidi="en-US"/>
        </w:rPr>
        <w:t xml:space="preserve">phase. </w:t>
      </w:r>
      <w:r w:rsidR="000542D2" w:rsidRPr="000542D2">
        <w:rPr>
          <w:rFonts w:ascii="Arial" w:hAnsi="Arial" w:cs="Arial"/>
          <w:i/>
          <w:iCs/>
          <w:sz w:val="20"/>
          <w:szCs w:val="20"/>
          <w:lang w:bidi="en-US"/>
        </w:rPr>
        <w:t>It contains</w:t>
      </w:r>
      <w:r w:rsidR="00F42545">
        <w:rPr>
          <w:rFonts w:ascii="Arial" w:hAnsi="Arial" w:cs="Arial"/>
          <w:i/>
          <w:iCs/>
          <w:sz w:val="20"/>
          <w:szCs w:val="20"/>
          <w:lang w:bidi="en-US"/>
        </w:rPr>
        <w:t xml:space="preserve"> project team and</w:t>
      </w:r>
      <w:r w:rsidR="000542D2" w:rsidRPr="000542D2">
        <w:rPr>
          <w:rFonts w:ascii="Arial" w:hAnsi="Arial" w:cs="Arial"/>
          <w:i/>
          <w:iCs/>
          <w:sz w:val="20"/>
          <w:szCs w:val="20"/>
          <w:lang w:bidi="en-US"/>
        </w:rPr>
        <w:t xml:space="preserve"> stakeholder feedback on accomplishments and outstanding items, transition readiness checklist, and project success factors, </w:t>
      </w:r>
      <w:r w:rsidR="00F42545">
        <w:rPr>
          <w:rFonts w:ascii="Arial" w:hAnsi="Arial" w:cs="Arial"/>
          <w:i/>
          <w:iCs/>
          <w:sz w:val="20"/>
          <w:szCs w:val="20"/>
          <w:lang w:bidi="en-US"/>
        </w:rPr>
        <w:t xml:space="preserve">and lessons learned </w:t>
      </w:r>
      <w:r w:rsidR="000542D2" w:rsidRPr="000542D2">
        <w:rPr>
          <w:rFonts w:ascii="Arial" w:hAnsi="Arial" w:cs="Arial"/>
          <w:i/>
          <w:iCs/>
          <w:sz w:val="20"/>
          <w:szCs w:val="20"/>
          <w:lang w:bidi="en-US"/>
        </w:rPr>
        <w:t>providing key information about the project execution and enabling future process improvement efforts.</w:t>
      </w:r>
    </w:p>
    <w:p w14:paraId="3167BC43" w14:textId="77777777" w:rsidR="000B4486" w:rsidRPr="00FF39E4" w:rsidRDefault="000B4486" w:rsidP="007B7A1F">
      <w:pPr>
        <w:tabs>
          <w:tab w:val="left" w:pos="600"/>
          <w:tab w:val="left" w:pos="720"/>
        </w:tabs>
        <w:spacing w:after="0"/>
        <w:contextualSpacing/>
        <w:rPr>
          <w:rFonts w:ascii="Arial" w:hAnsi="Arial" w:cs="Arial"/>
          <w:i/>
          <w:iCs/>
          <w:sz w:val="20"/>
          <w:szCs w:val="20"/>
        </w:rPr>
      </w:pPr>
    </w:p>
    <w:p w14:paraId="11F098D8" w14:textId="7FC2E0ED" w:rsidR="00D85F45" w:rsidRPr="00B9498D" w:rsidRDefault="00D85F45" w:rsidP="008D4B77">
      <w:pPr>
        <w:pBdr>
          <w:bottom w:val="single" w:sz="8" w:space="1" w:color="C5BEB5"/>
        </w:pBdr>
        <w:spacing w:after="0" w:line="240" w:lineRule="auto"/>
        <w:rPr>
          <w:rFonts w:ascii="Arial" w:hAnsi="Arial" w:cs="Arial"/>
          <w:b/>
          <w:bCs/>
        </w:rPr>
      </w:pPr>
      <w:r w:rsidRPr="00B9498D">
        <w:rPr>
          <w:rFonts w:ascii="Arial" w:hAnsi="Arial" w:cs="Arial"/>
          <w:b/>
          <w:bCs/>
        </w:rPr>
        <w:t xml:space="preserve">I. </w:t>
      </w:r>
      <w:r>
        <w:rPr>
          <w:rFonts w:ascii="Arial" w:hAnsi="Arial" w:cs="Arial"/>
          <w:b/>
          <w:bCs/>
        </w:rPr>
        <w:t>Project Description</w:t>
      </w:r>
    </w:p>
    <w:p w14:paraId="562442E6" w14:textId="403CC5C0" w:rsidR="00D85F45" w:rsidRPr="001D4EDE" w:rsidRDefault="00D85F45" w:rsidP="00D85F45">
      <w:pPr>
        <w:spacing w:after="0" w:line="240" w:lineRule="auto"/>
        <w:rPr>
          <w:rFonts w:ascii="Arial" w:hAnsi="Arial" w:cs="Arial"/>
          <w:i/>
          <w:iCs/>
          <w:color w:val="0064A4"/>
          <w:sz w:val="20"/>
          <w:szCs w:val="20"/>
        </w:rPr>
      </w:pPr>
    </w:p>
    <w:tbl>
      <w:tblPr>
        <w:tblStyle w:val="TableGrid"/>
        <w:tblW w:w="10250" w:type="dxa"/>
        <w:tblBorders>
          <w:top w:val="single" w:sz="18" w:space="0" w:color="0070C0"/>
          <w:left w:val="none" w:sz="0" w:space="0" w:color="auto"/>
          <w:bottom w:val="single" w:sz="18" w:space="0" w:color="0070C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0"/>
        <w:gridCol w:w="2430"/>
        <w:gridCol w:w="450"/>
        <w:gridCol w:w="5300"/>
      </w:tblGrid>
      <w:tr w:rsidR="007F7CD8" w:rsidRPr="00ED5CCE" w14:paraId="28514243" w14:textId="77777777" w:rsidTr="00B06AF6">
        <w:trPr>
          <w:trHeight w:val="344"/>
        </w:trPr>
        <w:tc>
          <w:tcPr>
            <w:tcW w:w="2070" w:type="dxa"/>
            <w:tcBorders>
              <w:top w:val="single" w:sz="8" w:space="0" w:color="C5BEB5"/>
              <w:left w:val="single" w:sz="8" w:space="0" w:color="C5BEB5"/>
              <w:bottom w:val="single" w:sz="8" w:space="0" w:color="C5BEB5"/>
              <w:right w:val="single" w:sz="8" w:space="0" w:color="C5BEB5"/>
            </w:tcBorders>
            <w:shd w:val="clear" w:color="auto" w:fill="auto"/>
            <w:vAlign w:val="center"/>
          </w:tcPr>
          <w:p w14:paraId="388982DB" w14:textId="77777777" w:rsidR="007F7CD8" w:rsidRPr="002D1AD4" w:rsidRDefault="007F7CD8" w:rsidP="00FD5A9C">
            <w:pPr>
              <w:tabs>
                <w:tab w:val="left" w:pos="600"/>
                <w:tab w:val="left" w:pos="720"/>
              </w:tabs>
              <w:contextualSpacing/>
              <w:rPr>
                <w:rFonts w:ascii="Arial" w:hAnsi="Arial" w:cs="Arial"/>
                <w:bCs/>
                <w:sz w:val="20"/>
                <w:szCs w:val="20"/>
                <w:lang w:val="en"/>
              </w:rPr>
            </w:pPr>
            <w:bookmarkStart w:id="0" w:name="_Hlk98145951"/>
            <w:r w:rsidRPr="002D1AD4">
              <w:rPr>
                <w:rFonts w:ascii="Arial" w:hAnsi="Arial" w:cs="Arial"/>
                <w:bCs/>
                <w:sz w:val="20"/>
                <w:szCs w:val="20"/>
                <w:lang w:val="en"/>
              </w:rPr>
              <w:t>Project Name:</w:t>
            </w:r>
          </w:p>
        </w:tc>
        <w:tc>
          <w:tcPr>
            <w:tcW w:w="8180" w:type="dxa"/>
            <w:gridSpan w:val="3"/>
            <w:tcBorders>
              <w:top w:val="single" w:sz="8" w:space="0" w:color="C5BEB5"/>
              <w:left w:val="single" w:sz="8" w:space="0" w:color="C5BEB5"/>
              <w:bottom w:val="single" w:sz="8" w:space="0" w:color="C5BEB5"/>
              <w:right w:val="single" w:sz="8" w:space="0" w:color="C5BEB5"/>
            </w:tcBorders>
            <w:shd w:val="clear" w:color="auto" w:fill="auto"/>
            <w:vAlign w:val="center"/>
          </w:tcPr>
          <w:p w14:paraId="0E6DE0AF" w14:textId="77777777" w:rsidR="007F7CD8" w:rsidRPr="00AE1DA9" w:rsidRDefault="007F7CD8" w:rsidP="00FD5A9C">
            <w:pPr>
              <w:tabs>
                <w:tab w:val="left" w:pos="600"/>
                <w:tab w:val="left" w:pos="720"/>
              </w:tabs>
              <w:contextualSpacing/>
              <w:rPr>
                <w:rFonts w:ascii="Arial" w:hAnsi="Arial" w:cs="Arial"/>
                <w:bCs/>
                <w:sz w:val="20"/>
                <w:szCs w:val="20"/>
                <w:lang w:val="en"/>
              </w:rPr>
            </w:pPr>
          </w:p>
        </w:tc>
      </w:tr>
      <w:tr w:rsidR="007F7CD8" w:rsidRPr="00ED5CCE" w14:paraId="66BFC7A7" w14:textId="77777777" w:rsidTr="00B06AF6">
        <w:trPr>
          <w:trHeight w:val="344"/>
        </w:trPr>
        <w:tc>
          <w:tcPr>
            <w:tcW w:w="2070" w:type="dxa"/>
            <w:tcBorders>
              <w:top w:val="single" w:sz="8" w:space="0" w:color="C5BEB5"/>
              <w:left w:val="single" w:sz="8" w:space="0" w:color="C5BEB5"/>
              <w:bottom w:val="single" w:sz="8" w:space="0" w:color="C5BEB5"/>
              <w:right w:val="single" w:sz="8" w:space="0" w:color="C5BEB5"/>
            </w:tcBorders>
            <w:shd w:val="clear" w:color="auto" w:fill="auto"/>
            <w:vAlign w:val="center"/>
          </w:tcPr>
          <w:p w14:paraId="5067D004" w14:textId="3130BA0D" w:rsidR="007F7CD8" w:rsidRPr="002D1AD4" w:rsidRDefault="007F7CD8" w:rsidP="00FD5A9C">
            <w:pPr>
              <w:tabs>
                <w:tab w:val="left" w:pos="600"/>
                <w:tab w:val="left" w:pos="720"/>
              </w:tabs>
              <w:contextualSpacing/>
              <w:rPr>
                <w:rFonts w:ascii="Arial" w:hAnsi="Arial" w:cs="Arial"/>
                <w:bCs/>
                <w:sz w:val="20"/>
                <w:szCs w:val="20"/>
                <w:lang w:val="en"/>
              </w:rPr>
            </w:pPr>
            <w:r w:rsidRPr="002D1AD4">
              <w:rPr>
                <w:rFonts w:ascii="Arial" w:hAnsi="Arial" w:cs="Arial"/>
                <w:bCs/>
                <w:sz w:val="20"/>
                <w:szCs w:val="20"/>
                <w:lang w:val="en"/>
              </w:rPr>
              <w:t>Project Lead:</w:t>
            </w:r>
          </w:p>
        </w:tc>
        <w:tc>
          <w:tcPr>
            <w:tcW w:w="8180" w:type="dxa"/>
            <w:gridSpan w:val="3"/>
            <w:tcBorders>
              <w:top w:val="single" w:sz="8" w:space="0" w:color="C5BEB5"/>
              <w:left w:val="single" w:sz="8" w:space="0" w:color="C5BEB5"/>
              <w:bottom w:val="single" w:sz="8" w:space="0" w:color="C5BEB5"/>
              <w:right w:val="single" w:sz="8" w:space="0" w:color="C5BEB5"/>
            </w:tcBorders>
            <w:shd w:val="clear" w:color="auto" w:fill="auto"/>
            <w:vAlign w:val="center"/>
          </w:tcPr>
          <w:p w14:paraId="39A414D3" w14:textId="77777777" w:rsidR="007F7CD8" w:rsidRPr="00AE1DA9" w:rsidRDefault="007F7CD8" w:rsidP="00FD5A9C">
            <w:pPr>
              <w:tabs>
                <w:tab w:val="left" w:pos="600"/>
                <w:tab w:val="left" w:pos="720"/>
              </w:tabs>
              <w:contextualSpacing/>
              <w:rPr>
                <w:rFonts w:ascii="Arial" w:hAnsi="Arial" w:cs="Arial"/>
                <w:bCs/>
                <w:sz w:val="20"/>
                <w:szCs w:val="20"/>
                <w:lang w:val="en"/>
              </w:rPr>
            </w:pPr>
          </w:p>
        </w:tc>
      </w:tr>
      <w:tr w:rsidR="007F7CD8" w:rsidRPr="00ED5CCE" w14:paraId="52730846" w14:textId="77777777" w:rsidTr="00B06AF6">
        <w:trPr>
          <w:trHeight w:val="344"/>
        </w:trPr>
        <w:tc>
          <w:tcPr>
            <w:tcW w:w="2070" w:type="dxa"/>
            <w:tcBorders>
              <w:top w:val="single" w:sz="8" w:space="0" w:color="C5BEB5"/>
              <w:left w:val="single" w:sz="8" w:space="0" w:color="C5BEB5"/>
              <w:bottom w:val="single" w:sz="8" w:space="0" w:color="C5BEB5"/>
              <w:right w:val="single" w:sz="8" w:space="0" w:color="C5BEB5"/>
            </w:tcBorders>
            <w:shd w:val="clear" w:color="auto" w:fill="auto"/>
            <w:vAlign w:val="center"/>
          </w:tcPr>
          <w:p w14:paraId="665B4C2C" w14:textId="77777777" w:rsidR="007F7CD8" w:rsidRPr="002D1AD4" w:rsidRDefault="007F7CD8" w:rsidP="00FD5A9C">
            <w:pPr>
              <w:tabs>
                <w:tab w:val="left" w:pos="600"/>
                <w:tab w:val="left" w:pos="720"/>
              </w:tabs>
              <w:contextualSpacing/>
              <w:rPr>
                <w:rFonts w:ascii="Arial" w:hAnsi="Arial" w:cs="Arial"/>
                <w:bCs/>
                <w:sz w:val="20"/>
                <w:szCs w:val="20"/>
                <w:lang w:val="en"/>
              </w:rPr>
            </w:pPr>
            <w:r w:rsidRPr="002D1AD4">
              <w:rPr>
                <w:rFonts w:ascii="Arial" w:hAnsi="Arial" w:cs="Arial"/>
                <w:bCs/>
                <w:sz w:val="20"/>
                <w:szCs w:val="20"/>
                <w:lang w:val="en"/>
              </w:rPr>
              <w:t>Project Team:</w:t>
            </w:r>
          </w:p>
        </w:tc>
        <w:tc>
          <w:tcPr>
            <w:tcW w:w="8180" w:type="dxa"/>
            <w:gridSpan w:val="3"/>
            <w:tcBorders>
              <w:top w:val="single" w:sz="8" w:space="0" w:color="C5BEB5"/>
              <w:left w:val="single" w:sz="8" w:space="0" w:color="C5BEB5"/>
              <w:bottom w:val="single" w:sz="8" w:space="0" w:color="C5BEB5"/>
              <w:right w:val="single" w:sz="8" w:space="0" w:color="C5BEB5"/>
            </w:tcBorders>
            <w:shd w:val="clear" w:color="auto" w:fill="auto"/>
            <w:vAlign w:val="center"/>
          </w:tcPr>
          <w:p w14:paraId="57863383" w14:textId="77777777" w:rsidR="007F7CD8" w:rsidRPr="00AE1DA9" w:rsidRDefault="007F7CD8" w:rsidP="00FD5A9C">
            <w:pPr>
              <w:tabs>
                <w:tab w:val="left" w:pos="600"/>
                <w:tab w:val="left" w:pos="720"/>
              </w:tabs>
              <w:contextualSpacing/>
              <w:rPr>
                <w:rFonts w:ascii="Arial" w:hAnsi="Arial" w:cs="Arial"/>
                <w:bCs/>
                <w:sz w:val="20"/>
                <w:szCs w:val="20"/>
                <w:lang w:val="en"/>
              </w:rPr>
            </w:pPr>
          </w:p>
        </w:tc>
      </w:tr>
      <w:tr w:rsidR="007F7CD8" w:rsidRPr="00ED5CCE" w14:paraId="763CA790" w14:textId="77777777" w:rsidTr="00256FBE">
        <w:trPr>
          <w:trHeight w:val="344"/>
        </w:trPr>
        <w:tc>
          <w:tcPr>
            <w:tcW w:w="2070" w:type="dxa"/>
            <w:tcBorders>
              <w:top w:val="single" w:sz="8" w:space="0" w:color="C5BEB5"/>
              <w:left w:val="single" w:sz="8" w:space="0" w:color="C5BEB5"/>
              <w:bottom w:val="single" w:sz="8" w:space="0" w:color="C5BEB5"/>
              <w:right w:val="single" w:sz="8" w:space="0" w:color="C5BEB5"/>
            </w:tcBorders>
            <w:shd w:val="clear" w:color="auto" w:fill="auto"/>
            <w:vAlign w:val="center"/>
          </w:tcPr>
          <w:p w14:paraId="22113D8C" w14:textId="77777777" w:rsidR="007F7CD8" w:rsidRPr="002D1AD4" w:rsidRDefault="007F7CD8" w:rsidP="00FD5A9C">
            <w:pPr>
              <w:tabs>
                <w:tab w:val="left" w:pos="600"/>
                <w:tab w:val="left" w:pos="720"/>
              </w:tabs>
              <w:contextualSpacing/>
              <w:rPr>
                <w:rFonts w:ascii="Arial" w:hAnsi="Arial" w:cs="Arial"/>
                <w:bCs/>
                <w:sz w:val="20"/>
                <w:szCs w:val="20"/>
                <w:lang w:val="en"/>
              </w:rPr>
            </w:pPr>
            <w:r w:rsidRPr="002D1AD4">
              <w:rPr>
                <w:rFonts w:ascii="Arial" w:hAnsi="Arial" w:cs="Arial"/>
                <w:bCs/>
                <w:sz w:val="20"/>
                <w:szCs w:val="20"/>
                <w:lang w:val="en"/>
              </w:rPr>
              <w:t>Project Sponsor:</w:t>
            </w:r>
          </w:p>
        </w:tc>
        <w:tc>
          <w:tcPr>
            <w:tcW w:w="8180" w:type="dxa"/>
            <w:gridSpan w:val="3"/>
            <w:tcBorders>
              <w:top w:val="single" w:sz="8" w:space="0" w:color="C5BEB5"/>
              <w:left w:val="single" w:sz="8" w:space="0" w:color="C5BEB5"/>
              <w:bottom w:val="single" w:sz="8" w:space="0" w:color="C5BEB5"/>
              <w:right w:val="single" w:sz="8" w:space="0" w:color="C5BEB5"/>
            </w:tcBorders>
            <w:shd w:val="clear" w:color="auto" w:fill="auto"/>
            <w:vAlign w:val="center"/>
          </w:tcPr>
          <w:p w14:paraId="0A72EEB7" w14:textId="77777777" w:rsidR="007F7CD8" w:rsidRPr="00AE1DA9" w:rsidRDefault="007F7CD8" w:rsidP="00FD5A9C">
            <w:pPr>
              <w:tabs>
                <w:tab w:val="left" w:pos="600"/>
                <w:tab w:val="left" w:pos="720"/>
              </w:tabs>
              <w:contextualSpacing/>
              <w:rPr>
                <w:rFonts w:ascii="Arial" w:hAnsi="Arial" w:cs="Arial"/>
                <w:bCs/>
                <w:sz w:val="20"/>
                <w:szCs w:val="20"/>
                <w:lang w:val="en"/>
              </w:rPr>
            </w:pPr>
          </w:p>
        </w:tc>
      </w:tr>
      <w:tr w:rsidR="00AE1DA9" w:rsidRPr="00ED5CCE" w14:paraId="6C447009" w14:textId="77777777" w:rsidTr="00256FBE">
        <w:trPr>
          <w:trHeight w:val="344"/>
        </w:trPr>
        <w:tc>
          <w:tcPr>
            <w:tcW w:w="2070" w:type="dxa"/>
            <w:tcBorders>
              <w:top w:val="single" w:sz="8" w:space="0" w:color="C5BEB5"/>
              <w:left w:val="single" w:sz="8" w:space="0" w:color="C5BEB5"/>
              <w:bottom w:val="single" w:sz="8" w:space="0" w:color="C5BEB5"/>
              <w:right w:val="single" w:sz="8" w:space="0" w:color="C5BEB5"/>
            </w:tcBorders>
            <w:shd w:val="clear" w:color="auto" w:fill="auto"/>
            <w:vAlign w:val="center"/>
          </w:tcPr>
          <w:p w14:paraId="0FF52B4A" w14:textId="77777777" w:rsidR="007F7CD8" w:rsidRPr="002D1AD4" w:rsidRDefault="007F7CD8" w:rsidP="00FD5A9C">
            <w:pPr>
              <w:tabs>
                <w:tab w:val="left" w:pos="600"/>
                <w:tab w:val="left" w:pos="720"/>
              </w:tabs>
              <w:contextualSpacing/>
              <w:rPr>
                <w:rFonts w:ascii="Arial" w:hAnsi="Arial" w:cs="Arial"/>
                <w:bCs/>
                <w:sz w:val="20"/>
                <w:szCs w:val="20"/>
                <w:lang w:val="en"/>
              </w:rPr>
            </w:pPr>
            <w:r w:rsidRPr="002D1AD4">
              <w:rPr>
                <w:rFonts w:ascii="Arial" w:hAnsi="Arial" w:cs="Arial"/>
                <w:bCs/>
                <w:sz w:val="20"/>
                <w:szCs w:val="20"/>
                <w:lang w:val="en"/>
              </w:rPr>
              <w:t>Project Duration: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  <w:lang w:val="en"/>
            </w:rPr>
            <w:id w:val="1649090426"/>
            <w:placeholder>
              <w:docPart w:val="0D1CE904769F4529A71B08CE3170A0AA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430" w:type="dxa"/>
                <w:tcBorders>
                  <w:top w:val="single" w:sz="8" w:space="0" w:color="C5BEB5"/>
                  <w:left w:val="single" w:sz="8" w:space="0" w:color="C5BEB5"/>
                  <w:bottom w:val="single" w:sz="8" w:space="0" w:color="C5BEB5"/>
                  <w:right w:val="nil"/>
                </w:tcBorders>
                <w:shd w:val="clear" w:color="auto" w:fill="auto"/>
                <w:vAlign w:val="center"/>
              </w:tcPr>
              <w:p w14:paraId="4B8A5F9E" w14:textId="77777777" w:rsidR="007F7CD8" w:rsidRPr="00AE1DA9" w:rsidRDefault="007F7CD8" w:rsidP="00FD5A9C">
                <w:pPr>
                  <w:tabs>
                    <w:tab w:val="left" w:pos="600"/>
                    <w:tab w:val="left" w:pos="720"/>
                  </w:tabs>
                  <w:contextualSpacing/>
                  <w:rPr>
                    <w:rFonts w:ascii="Arial" w:hAnsi="Arial" w:cs="Arial"/>
                    <w:bCs/>
                    <w:sz w:val="20"/>
                    <w:szCs w:val="20"/>
                    <w:lang w:val="en"/>
                  </w:rPr>
                </w:pPr>
                <w:r w:rsidRPr="00AE1DA9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to enter a date.</w:t>
                </w:r>
              </w:p>
            </w:tc>
          </w:sdtContent>
        </w:sdt>
        <w:tc>
          <w:tcPr>
            <w:tcW w:w="450" w:type="dxa"/>
            <w:tcBorders>
              <w:top w:val="single" w:sz="8" w:space="0" w:color="C5BEB5"/>
              <w:left w:val="nil"/>
              <w:bottom w:val="single" w:sz="8" w:space="0" w:color="C5BEB5"/>
              <w:right w:val="nil"/>
            </w:tcBorders>
            <w:shd w:val="clear" w:color="auto" w:fill="auto"/>
            <w:vAlign w:val="center"/>
          </w:tcPr>
          <w:p w14:paraId="168310E9" w14:textId="77777777" w:rsidR="007F7CD8" w:rsidRPr="00AE1DA9" w:rsidRDefault="007F7CD8" w:rsidP="00FD5A9C">
            <w:pPr>
              <w:tabs>
                <w:tab w:val="left" w:pos="600"/>
                <w:tab w:val="left" w:pos="720"/>
              </w:tabs>
              <w:contextualSpacing/>
              <w:rPr>
                <w:rFonts w:ascii="Arial" w:hAnsi="Arial" w:cs="Arial"/>
                <w:bCs/>
                <w:sz w:val="20"/>
                <w:szCs w:val="20"/>
                <w:lang w:val="en"/>
              </w:rPr>
            </w:pPr>
            <w:r w:rsidRPr="00AE1DA9">
              <w:rPr>
                <w:rFonts w:ascii="Arial" w:hAnsi="Arial" w:cs="Arial"/>
                <w:bCs/>
                <w:sz w:val="20"/>
                <w:szCs w:val="20"/>
                <w:lang w:val="en"/>
              </w:rPr>
              <w:t>to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  <w:lang w:val="en"/>
            </w:rPr>
            <w:id w:val="-211659485"/>
            <w:placeholder>
              <w:docPart w:val="38FFFCA3DE8B4C4286E2379317494B24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300" w:type="dxa"/>
                <w:tcBorders>
                  <w:top w:val="single" w:sz="8" w:space="0" w:color="C5BEB5"/>
                  <w:left w:val="nil"/>
                  <w:bottom w:val="single" w:sz="8" w:space="0" w:color="C5BEB5"/>
                  <w:right w:val="single" w:sz="8" w:space="0" w:color="C5BEB5"/>
                </w:tcBorders>
                <w:shd w:val="clear" w:color="auto" w:fill="auto"/>
                <w:vAlign w:val="center"/>
              </w:tcPr>
              <w:p w14:paraId="3D2C6C53" w14:textId="77777777" w:rsidR="007F7CD8" w:rsidRPr="00AE1DA9" w:rsidRDefault="007F7CD8" w:rsidP="00FD5A9C">
                <w:pPr>
                  <w:tabs>
                    <w:tab w:val="left" w:pos="600"/>
                    <w:tab w:val="left" w:pos="720"/>
                  </w:tabs>
                  <w:contextualSpacing/>
                  <w:rPr>
                    <w:rFonts w:ascii="Arial" w:hAnsi="Arial" w:cs="Arial"/>
                    <w:bCs/>
                    <w:sz w:val="20"/>
                    <w:szCs w:val="20"/>
                    <w:lang w:val="en"/>
                  </w:rPr>
                </w:pPr>
                <w:r w:rsidRPr="00AE1DA9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to enter a date.</w:t>
                </w:r>
              </w:p>
            </w:tc>
          </w:sdtContent>
        </w:sdt>
      </w:tr>
      <w:bookmarkEnd w:id="0"/>
    </w:tbl>
    <w:p w14:paraId="73ECB8AC" w14:textId="77777777" w:rsidR="008D4B77" w:rsidRPr="006D130B" w:rsidRDefault="008D4B77" w:rsidP="008D4B77">
      <w:pPr>
        <w:pBdr>
          <w:bottom w:val="single" w:sz="8" w:space="1" w:color="C5BEB5"/>
        </w:pBd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C6FF41D" w14:textId="5FB4C1C1" w:rsidR="00012650" w:rsidRPr="002D1AD4" w:rsidRDefault="00012650" w:rsidP="008D4B77">
      <w:pPr>
        <w:pBdr>
          <w:bottom w:val="single" w:sz="8" w:space="1" w:color="C5BEB5"/>
        </w:pBdr>
        <w:spacing w:after="0" w:line="240" w:lineRule="auto"/>
        <w:rPr>
          <w:rFonts w:ascii="Arial" w:hAnsi="Arial" w:cs="Arial"/>
          <w:b/>
          <w:bCs/>
        </w:rPr>
      </w:pPr>
      <w:r w:rsidRPr="002D1AD4">
        <w:rPr>
          <w:rFonts w:ascii="Arial" w:hAnsi="Arial" w:cs="Arial"/>
          <w:b/>
          <w:bCs/>
        </w:rPr>
        <w:t>I</w:t>
      </w:r>
      <w:r w:rsidR="00C02A6E" w:rsidRPr="002D1AD4">
        <w:rPr>
          <w:rFonts w:ascii="Arial" w:hAnsi="Arial" w:cs="Arial"/>
          <w:b/>
          <w:bCs/>
        </w:rPr>
        <w:t>I</w:t>
      </w:r>
      <w:r w:rsidRPr="002D1AD4">
        <w:rPr>
          <w:rFonts w:ascii="Arial" w:hAnsi="Arial" w:cs="Arial"/>
          <w:b/>
          <w:bCs/>
        </w:rPr>
        <w:t xml:space="preserve">. </w:t>
      </w:r>
      <w:r w:rsidR="009B41B8" w:rsidRPr="002D1AD4">
        <w:rPr>
          <w:rFonts w:ascii="Arial" w:hAnsi="Arial" w:cs="Arial"/>
          <w:b/>
          <w:bCs/>
        </w:rPr>
        <w:t>Overview</w:t>
      </w:r>
    </w:p>
    <w:p w14:paraId="4DFD88CF" w14:textId="77777777" w:rsidR="002D2596" w:rsidRPr="006D130B" w:rsidRDefault="002D2596" w:rsidP="00242E1D">
      <w:pPr>
        <w:spacing w:after="0" w:line="240" w:lineRule="auto"/>
        <w:rPr>
          <w:rFonts w:ascii="Arial" w:hAnsi="Arial" w:cs="Arial"/>
          <w:color w:val="0064A4"/>
          <w:sz w:val="20"/>
          <w:szCs w:val="20"/>
        </w:rPr>
      </w:pPr>
    </w:p>
    <w:p w14:paraId="418DA96E" w14:textId="1F6C7D8F" w:rsidR="00234AE1" w:rsidRPr="00743E88" w:rsidRDefault="002D4CAD" w:rsidP="002C5B8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743E88">
        <w:rPr>
          <w:rFonts w:ascii="Arial" w:hAnsi="Arial" w:cs="Arial"/>
          <w:sz w:val="20"/>
          <w:szCs w:val="20"/>
        </w:rPr>
        <w:t>Purpose/Charge</w:t>
      </w:r>
    </w:p>
    <w:p w14:paraId="29F4CFE9" w14:textId="1D517D4F" w:rsidR="00234AE1" w:rsidRPr="000F4337" w:rsidRDefault="002D2596" w:rsidP="00242E1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F4337"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5A410575" wp14:editId="379A2395">
                <wp:extent cx="6499860" cy="1047750"/>
                <wp:effectExtent l="0" t="0" r="15240" b="19050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986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3A656B" w14:textId="77777777" w:rsidR="002D2596" w:rsidRPr="002D2596" w:rsidRDefault="002D2596" w:rsidP="002D2596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A41057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511.8pt;height:8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">
                <v:textbox>
                  <w:txbxContent>
                    <w:p w14:paraId="2A3A656B" w14:textId="77777777" w:rsidR="002D2596" w:rsidRPr="002D2596" w:rsidRDefault="002D2596" w:rsidP="002D2596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FA9D818" w14:textId="77777777" w:rsidR="00234AE1" w:rsidRPr="000F4337" w:rsidRDefault="00234AE1" w:rsidP="00242E1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764BDF1" w14:textId="6B288824" w:rsidR="00234AE1" w:rsidRPr="00743E88" w:rsidRDefault="002D2596" w:rsidP="002C5B8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43E88">
        <w:rPr>
          <w:rFonts w:ascii="Arial" w:hAnsi="Arial" w:cs="Arial"/>
          <w:sz w:val="20"/>
          <w:szCs w:val="20"/>
        </w:rPr>
        <w:t>Objectives</w:t>
      </w:r>
    </w:p>
    <w:p w14:paraId="3516B539" w14:textId="2D40513A" w:rsidR="002D2596" w:rsidRPr="000F4337" w:rsidRDefault="002D2596" w:rsidP="00242E1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F4337"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1778EF98" wp14:editId="24F6BEC8">
                <wp:extent cx="6492240" cy="1046522"/>
                <wp:effectExtent l="0" t="0" r="22860" b="20320"/>
                <wp:docPr id="2349195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2240" cy="10465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3316DC" w14:textId="77777777" w:rsidR="002D2596" w:rsidRPr="002D2596" w:rsidRDefault="002D2596" w:rsidP="002D2596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778EF98" id="_x0000_s1027" type="#_x0000_t202" style="width:511.2pt;height:8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">
                <v:textbox>
                  <w:txbxContent>
                    <w:p w14:paraId="433316DC" w14:textId="77777777" w:rsidR="002D2596" w:rsidRPr="002D2596" w:rsidRDefault="002D2596" w:rsidP="002D2596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0929644" w14:textId="77777777" w:rsidR="00E343BB" w:rsidRPr="000F4337" w:rsidRDefault="00E343BB" w:rsidP="00242E1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7A63F9B" w14:textId="3A3021D1" w:rsidR="002D2596" w:rsidRPr="00743E88" w:rsidRDefault="002D2596" w:rsidP="002C5B8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743E88">
        <w:rPr>
          <w:rFonts w:ascii="Arial" w:hAnsi="Arial" w:cs="Arial"/>
          <w:sz w:val="20"/>
          <w:szCs w:val="20"/>
        </w:rPr>
        <w:t>Scope</w:t>
      </w:r>
    </w:p>
    <w:p w14:paraId="4C9C2D0D" w14:textId="7C755245" w:rsidR="00012650" w:rsidRPr="00553D0C" w:rsidRDefault="002D2596" w:rsidP="002D1AD4">
      <w:pPr>
        <w:pBdr>
          <w:bottom w:val="single" w:sz="8" w:space="1" w:color="C5BEB5"/>
        </w:pBd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553D0C"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2F091F35" wp14:editId="3E712BE9">
                <wp:extent cx="6492240" cy="1046480"/>
                <wp:effectExtent l="0" t="0" r="22860" b="20320"/>
                <wp:docPr id="341072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2240" cy="1046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29C293" w14:textId="77777777" w:rsidR="002D2596" w:rsidRPr="002D2596" w:rsidRDefault="002D2596" w:rsidP="002D2596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F091F35" id="_x0000_s1028" type="#_x0000_t202" style="width:511.2pt;height:8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">
                <v:textbox>
                  <w:txbxContent>
                    <w:p w14:paraId="5329C293" w14:textId="77777777" w:rsidR="002D2596" w:rsidRPr="002D2596" w:rsidRDefault="002D2596" w:rsidP="002D2596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553D0C" w:rsidRPr="00553D0C">
        <w:rPr>
          <w:rFonts w:ascii="Arial" w:hAnsi="Arial" w:cs="Arial"/>
        </w:rPr>
        <w:br w:type="page"/>
      </w:r>
      <w:r w:rsidR="00012650" w:rsidRPr="00B9498D">
        <w:rPr>
          <w:rFonts w:ascii="Arial" w:hAnsi="Arial" w:cs="Arial"/>
          <w:b/>
          <w:bCs/>
        </w:rPr>
        <w:lastRenderedPageBreak/>
        <w:t>II</w:t>
      </w:r>
      <w:r w:rsidR="002E51C2">
        <w:rPr>
          <w:rFonts w:ascii="Arial" w:hAnsi="Arial" w:cs="Arial"/>
          <w:b/>
          <w:bCs/>
        </w:rPr>
        <w:t>I</w:t>
      </w:r>
      <w:r w:rsidR="00012650" w:rsidRPr="00B9498D">
        <w:rPr>
          <w:rFonts w:ascii="Arial" w:hAnsi="Arial" w:cs="Arial"/>
          <w:b/>
          <w:bCs/>
        </w:rPr>
        <w:t xml:space="preserve">. </w:t>
      </w:r>
      <w:r w:rsidR="009B41B8" w:rsidRPr="00B9498D">
        <w:rPr>
          <w:rFonts w:ascii="Arial" w:hAnsi="Arial" w:cs="Arial"/>
          <w:b/>
          <w:bCs/>
        </w:rPr>
        <w:t xml:space="preserve">Project </w:t>
      </w:r>
      <w:r w:rsidR="00372BE3" w:rsidRPr="00B9498D">
        <w:rPr>
          <w:rFonts w:ascii="Arial" w:hAnsi="Arial" w:cs="Arial"/>
          <w:b/>
          <w:bCs/>
        </w:rPr>
        <w:t>Timeline &amp; Milestones</w:t>
      </w:r>
    </w:p>
    <w:p w14:paraId="2349C68F" w14:textId="73C70389" w:rsidR="00EB5724" w:rsidRPr="00EB5724" w:rsidRDefault="00EB5724" w:rsidP="00EB5724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 w:rsidRPr="00EB5724">
        <w:rPr>
          <w:rFonts w:ascii="Arial" w:hAnsi="Arial" w:cs="Arial"/>
          <w:sz w:val="20"/>
          <w:szCs w:val="20"/>
        </w:rPr>
        <w:t xml:space="preserve">Please use the table below </w:t>
      </w:r>
      <w:r>
        <w:rPr>
          <w:rFonts w:ascii="Arial" w:hAnsi="Arial" w:cs="Arial"/>
          <w:sz w:val="20"/>
          <w:szCs w:val="20"/>
        </w:rPr>
        <w:t xml:space="preserve">or insert a visual of the </w:t>
      </w:r>
      <w:r w:rsidR="002D1AD4">
        <w:rPr>
          <w:rFonts w:ascii="Arial" w:hAnsi="Arial" w:cs="Arial"/>
          <w:sz w:val="20"/>
          <w:szCs w:val="20"/>
        </w:rPr>
        <w:t>project timeline and milestones.</w:t>
      </w:r>
    </w:p>
    <w:p w14:paraId="0EF1353F" w14:textId="34DF98FB" w:rsidR="00684BCA" w:rsidRDefault="00684BCA" w:rsidP="00242E1D">
      <w:pPr>
        <w:spacing w:after="0" w:line="240" w:lineRule="auto"/>
        <w:rPr>
          <w:rFonts w:ascii="Arial" w:hAnsi="Arial" w:cs="Arial"/>
          <w:i/>
          <w:iCs/>
          <w:color w:val="0064A4"/>
          <w:sz w:val="20"/>
          <w:szCs w:val="20"/>
        </w:rPr>
      </w:pPr>
    </w:p>
    <w:tbl>
      <w:tblPr>
        <w:tblStyle w:val="TableGrid"/>
        <w:tblW w:w="10250" w:type="dxa"/>
        <w:tblBorders>
          <w:top w:val="single" w:sz="18" w:space="0" w:color="0070C0"/>
          <w:left w:val="none" w:sz="0" w:space="0" w:color="auto"/>
          <w:bottom w:val="single" w:sz="18" w:space="0" w:color="0070C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0"/>
        <w:gridCol w:w="8180"/>
      </w:tblGrid>
      <w:tr w:rsidR="00991A4D" w:rsidRPr="00AE1DA9" w14:paraId="1D2D1D70" w14:textId="77777777" w:rsidTr="00B55137">
        <w:trPr>
          <w:trHeight w:val="344"/>
        </w:trPr>
        <w:tc>
          <w:tcPr>
            <w:tcW w:w="2070" w:type="dxa"/>
            <w:tcBorders>
              <w:top w:val="single" w:sz="8" w:space="0" w:color="C5BEB5"/>
              <w:left w:val="single" w:sz="8" w:space="0" w:color="C5BEB5"/>
              <w:bottom w:val="single" w:sz="8" w:space="0" w:color="C5BEB5"/>
              <w:right w:val="single" w:sz="8" w:space="0" w:color="C5BEB5"/>
            </w:tcBorders>
            <w:shd w:val="clear" w:color="auto" w:fill="auto"/>
            <w:vAlign w:val="center"/>
          </w:tcPr>
          <w:p w14:paraId="5C7AA438" w14:textId="119B1D4D" w:rsidR="00991A4D" w:rsidRPr="002D1AD4" w:rsidRDefault="00991A4D" w:rsidP="00B55137">
            <w:pPr>
              <w:tabs>
                <w:tab w:val="left" w:pos="600"/>
                <w:tab w:val="left" w:pos="720"/>
              </w:tabs>
              <w:contextualSpacing/>
              <w:rPr>
                <w:rFonts w:ascii="Arial" w:hAnsi="Arial" w:cs="Arial"/>
                <w:bCs/>
                <w:sz w:val="20"/>
                <w:szCs w:val="20"/>
                <w:lang w:val="en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"/>
              </w:rPr>
              <w:t>Year</w:t>
            </w:r>
            <w:r w:rsidRPr="002D1AD4">
              <w:rPr>
                <w:rFonts w:ascii="Arial" w:hAnsi="Arial" w:cs="Arial"/>
                <w:bCs/>
                <w:sz w:val="20"/>
                <w:szCs w:val="20"/>
                <w:lang w:val="en"/>
              </w:rPr>
              <w:t>:</w:t>
            </w:r>
          </w:p>
        </w:tc>
        <w:tc>
          <w:tcPr>
            <w:tcW w:w="8180" w:type="dxa"/>
            <w:tcBorders>
              <w:top w:val="single" w:sz="8" w:space="0" w:color="C5BEB5"/>
              <w:left w:val="single" w:sz="8" w:space="0" w:color="C5BEB5"/>
              <w:bottom w:val="single" w:sz="8" w:space="0" w:color="C5BEB5"/>
              <w:right w:val="single" w:sz="8" w:space="0" w:color="C5BEB5"/>
            </w:tcBorders>
            <w:shd w:val="clear" w:color="auto" w:fill="auto"/>
            <w:vAlign w:val="center"/>
          </w:tcPr>
          <w:p w14:paraId="67FAD793" w14:textId="77777777" w:rsidR="00991A4D" w:rsidRPr="00AE1DA9" w:rsidRDefault="00991A4D" w:rsidP="00B55137">
            <w:pPr>
              <w:tabs>
                <w:tab w:val="left" w:pos="600"/>
                <w:tab w:val="left" w:pos="720"/>
              </w:tabs>
              <w:contextualSpacing/>
              <w:rPr>
                <w:rFonts w:ascii="Arial" w:hAnsi="Arial" w:cs="Arial"/>
                <w:bCs/>
                <w:sz w:val="20"/>
                <w:szCs w:val="20"/>
                <w:lang w:val="en"/>
              </w:rPr>
            </w:pPr>
          </w:p>
        </w:tc>
      </w:tr>
    </w:tbl>
    <w:p w14:paraId="14B0C4CD" w14:textId="77777777" w:rsidR="00991A4D" w:rsidRPr="00991A4D" w:rsidRDefault="00991A4D" w:rsidP="00242E1D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10350" w:type="dxa"/>
        <w:tblInd w:w="-8" w:type="dxa"/>
        <w:tblBorders>
          <w:top w:val="single" w:sz="8" w:space="0" w:color="C5BEB5"/>
          <w:left w:val="single" w:sz="8" w:space="0" w:color="C5BEB5"/>
          <w:bottom w:val="single" w:sz="8" w:space="0" w:color="C5BEB5"/>
          <w:right w:val="single" w:sz="8" w:space="0" w:color="C5BEB5"/>
          <w:insideH w:val="single" w:sz="8" w:space="0" w:color="C5BEB5"/>
          <w:insideV w:val="single" w:sz="8" w:space="0" w:color="C5BEB5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862"/>
        <w:gridCol w:w="863"/>
        <w:gridCol w:w="862"/>
        <w:gridCol w:w="863"/>
        <w:gridCol w:w="862"/>
        <w:gridCol w:w="863"/>
        <w:gridCol w:w="862"/>
        <w:gridCol w:w="863"/>
        <w:gridCol w:w="862"/>
        <w:gridCol w:w="863"/>
        <w:gridCol w:w="862"/>
        <w:gridCol w:w="863"/>
      </w:tblGrid>
      <w:tr w:rsidR="003A2E1C" w:rsidRPr="00372BE3" w14:paraId="2665AAA0" w14:textId="77777777" w:rsidTr="006D130B">
        <w:trPr>
          <w:trHeight w:val="20"/>
        </w:trPr>
        <w:tc>
          <w:tcPr>
            <w:tcW w:w="862" w:type="dxa"/>
            <w:shd w:val="clear" w:color="auto" w:fill="0064A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95C72EB" w14:textId="77777777" w:rsidR="003A2E1C" w:rsidRPr="00372BE3" w:rsidRDefault="003A2E1C" w:rsidP="00372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</w:rPr>
            </w:pPr>
            <w:r w:rsidRPr="00372BE3">
              <w:rPr>
                <w:rFonts w:ascii="Arial" w:eastAsia="Times New Roman" w:hAnsi="Arial" w:cs="Arial"/>
                <w:b/>
                <w:bCs/>
                <w:color w:val="FFFFFF" w:themeColor="background1"/>
                <w:kern w:val="24"/>
                <w:sz w:val="18"/>
                <w:szCs w:val="18"/>
              </w:rPr>
              <w:t>JAN</w:t>
            </w:r>
          </w:p>
        </w:tc>
        <w:tc>
          <w:tcPr>
            <w:tcW w:w="863" w:type="dxa"/>
            <w:shd w:val="clear" w:color="auto" w:fill="0064A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AB17870" w14:textId="77777777" w:rsidR="003A2E1C" w:rsidRPr="00372BE3" w:rsidRDefault="003A2E1C" w:rsidP="00372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</w:rPr>
            </w:pPr>
            <w:r w:rsidRPr="00372BE3">
              <w:rPr>
                <w:rFonts w:ascii="Arial" w:eastAsia="Times New Roman" w:hAnsi="Arial" w:cs="Arial"/>
                <w:b/>
                <w:bCs/>
                <w:color w:val="FFFFFF" w:themeColor="background1"/>
                <w:kern w:val="24"/>
                <w:sz w:val="18"/>
                <w:szCs w:val="18"/>
              </w:rPr>
              <w:t>FEB</w:t>
            </w:r>
          </w:p>
        </w:tc>
        <w:tc>
          <w:tcPr>
            <w:tcW w:w="862" w:type="dxa"/>
            <w:shd w:val="clear" w:color="auto" w:fill="0064A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5663D14" w14:textId="77777777" w:rsidR="003A2E1C" w:rsidRPr="00372BE3" w:rsidRDefault="003A2E1C" w:rsidP="00372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</w:rPr>
            </w:pPr>
            <w:r w:rsidRPr="00372BE3">
              <w:rPr>
                <w:rFonts w:ascii="Arial" w:eastAsia="Times New Roman" w:hAnsi="Arial" w:cs="Arial"/>
                <w:b/>
                <w:bCs/>
                <w:color w:val="FFFFFF" w:themeColor="background1"/>
                <w:kern w:val="24"/>
                <w:sz w:val="18"/>
                <w:szCs w:val="18"/>
              </w:rPr>
              <w:t>MAR</w:t>
            </w:r>
          </w:p>
        </w:tc>
        <w:tc>
          <w:tcPr>
            <w:tcW w:w="863" w:type="dxa"/>
            <w:shd w:val="clear" w:color="auto" w:fill="0064A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E41DA52" w14:textId="77777777" w:rsidR="003A2E1C" w:rsidRPr="00372BE3" w:rsidRDefault="003A2E1C" w:rsidP="00372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</w:rPr>
            </w:pPr>
            <w:r w:rsidRPr="00372BE3">
              <w:rPr>
                <w:rFonts w:ascii="Arial" w:eastAsia="Times New Roman" w:hAnsi="Arial" w:cs="Arial"/>
                <w:b/>
                <w:bCs/>
                <w:color w:val="FFFFFF" w:themeColor="background1"/>
                <w:kern w:val="24"/>
                <w:sz w:val="18"/>
                <w:szCs w:val="18"/>
              </w:rPr>
              <w:t>APR</w:t>
            </w:r>
          </w:p>
        </w:tc>
        <w:tc>
          <w:tcPr>
            <w:tcW w:w="862" w:type="dxa"/>
            <w:shd w:val="clear" w:color="auto" w:fill="0064A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F613C28" w14:textId="77777777" w:rsidR="003A2E1C" w:rsidRPr="00372BE3" w:rsidRDefault="003A2E1C" w:rsidP="00372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</w:rPr>
            </w:pPr>
            <w:r w:rsidRPr="00372BE3">
              <w:rPr>
                <w:rFonts w:ascii="Arial" w:eastAsia="Times New Roman" w:hAnsi="Arial" w:cs="Arial"/>
                <w:b/>
                <w:bCs/>
                <w:color w:val="FFFFFF" w:themeColor="background1"/>
                <w:kern w:val="24"/>
                <w:sz w:val="18"/>
                <w:szCs w:val="18"/>
              </w:rPr>
              <w:t>MAY</w:t>
            </w:r>
          </w:p>
        </w:tc>
        <w:tc>
          <w:tcPr>
            <w:tcW w:w="863" w:type="dxa"/>
            <w:shd w:val="clear" w:color="auto" w:fill="0064A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04D7F22" w14:textId="77777777" w:rsidR="003A2E1C" w:rsidRPr="00372BE3" w:rsidRDefault="003A2E1C" w:rsidP="00372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</w:rPr>
            </w:pPr>
            <w:r w:rsidRPr="00372BE3">
              <w:rPr>
                <w:rFonts w:ascii="Arial" w:eastAsia="Times New Roman" w:hAnsi="Arial" w:cs="Arial"/>
                <w:b/>
                <w:bCs/>
                <w:color w:val="FFFFFF" w:themeColor="background1"/>
                <w:kern w:val="24"/>
                <w:sz w:val="18"/>
                <w:szCs w:val="18"/>
              </w:rPr>
              <w:t>JUNE</w:t>
            </w:r>
          </w:p>
        </w:tc>
        <w:tc>
          <w:tcPr>
            <w:tcW w:w="862" w:type="dxa"/>
            <w:shd w:val="clear" w:color="auto" w:fill="0064A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8130275" w14:textId="77777777" w:rsidR="003A2E1C" w:rsidRPr="00372BE3" w:rsidRDefault="003A2E1C" w:rsidP="00372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</w:rPr>
            </w:pPr>
            <w:r w:rsidRPr="00372BE3">
              <w:rPr>
                <w:rFonts w:ascii="Arial" w:eastAsia="Times New Roman" w:hAnsi="Arial" w:cs="Arial"/>
                <w:b/>
                <w:bCs/>
                <w:color w:val="FFFFFF" w:themeColor="background1"/>
                <w:kern w:val="24"/>
                <w:sz w:val="18"/>
                <w:szCs w:val="18"/>
              </w:rPr>
              <w:t>JULY</w:t>
            </w:r>
          </w:p>
        </w:tc>
        <w:tc>
          <w:tcPr>
            <w:tcW w:w="863" w:type="dxa"/>
            <w:shd w:val="clear" w:color="auto" w:fill="0064A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C522ACD" w14:textId="77777777" w:rsidR="003A2E1C" w:rsidRPr="00372BE3" w:rsidRDefault="003A2E1C" w:rsidP="00372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</w:rPr>
            </w:pPr>
            <w:r w:rsidRPr="00372BE3">
              <w:rPr>
                <w:rFonts w:ascii="Arial" w:eastAsia="Times New Roman" w:hAnsi="Arial" w:cs="Arial"/>
                <w:b/>
                <w:bCs/>
                <w:color w:val="FFFFFF" w:themeColor="background1"/>
                <w:kern w:val="24"/>
                <w:sz w:val="18"/>
                <w:szCs w:val="18"/>
              </w:rPr>
              <w:t>AUG</w:t>
            </w:r>
          </w:p>
        </w:tc>
        <w:tc>
          <w:tcPr>
            <w:tcW w:w="862" w:type="dxa"/>
            <w:shd w:val="clear" w:color="auto" w:fill="0064A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740F4AF" w14:textId="77777777" w:rsidR="003A2E1C" w:rsidRPr="00372BE3" w:rsidRDefault="003A2E1C" w:rsidP="00372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</w:rPr>
            </w:pPr>
            <w:r w:rsidRPr="00372BE3">
              <w:rPr>
                <w:rFonts w:ascii="Arial" w:eastAsia="Times New Roman" w:hAnsi="Arial" w:cs="Arial"/>
                <w:b/>
                <w:bCs/>
                <w:color w:val="FFFFFF" w:themeColor="background1"/>
                <w:kern w:val="24"/>
                <w:sz w:val="18"/>
                <w:szCs w:val="18"/>
              </w:rPr>
              <w:t>SEPT</w:t>
            </w:r>
          </w:p>
        </w:tc>
        <w:tc>
          <w:tcPr>
            <w:tcW w:w="863" w:type="dxa"/>
            <w:shd w:val="clear" w:color="auto" w:fill="0064A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1F79AF2" w14:textId="77777777" w:rsidR="003A2E1C" w:rsidRPr="00372BE3" w:rsidRDefault="003A2E1C" w:rsidP="00372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</w:rPr>
            </w:pPr>
            <w:r w:rsidRPr="00372BE3">
              <w:rPr>
                <w:rFonts w:ascii="Arial" w:eastAsia="Times New Roman" w:hAnsi="Arial" w:cs="Arial"/>
                <w:b/>
                <w:bCs/>
                <w:color w:val="FFFFFF" w:themeColor="background1"/>
                <w:kern w:val="24"/>
                <w:sz w:val="18"/>
                <w:szCs w:val="18"/>
              </w:rPr>
              <w:t>OCT</w:t>
            </w:r>
          </w:p>
        </w:tc>
        <w:tc>
          <w:tcPr>
            <w:tcW w:w="862" w:type="dxa"/>
            <w:shd w:val="clear" w:color="auto" w:fill="0064A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2FFE054" w14:textId="77777777" w:rsidR="003A2E1C" w:rsidRPr="00372BE3" w:rsidRDefault="003A2E1C" w:rsidP="00372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</w:rPr>
            </w:pPr>
            <w:r w:rsidRPr="00372BE3">
              <w:rPr>
                <w:rFonts w:ascii="Arial" w:eastAsia="Times New Roman" w:hAnsi="Arial" w:cs="Arial"/>
                <w:b/>
                <w:bCs/>
                <w:color w:val="FFFFFF" w:themeColor="background1"/>
                <w:kern w:val="24"/>
                <w:sz w:val="18"/>
                <w:szCs w:val="18"/>
              </w:rPr>
              <w:t>NOV</w:t>
            </w:r>
          </w:p>
        </w:tc>
        <w:tc>
          <w:tcPr>
            <w:tcW w:w="863" w:type="dxa"/>
            <w:shd w:val="clear" w:color="auto" w:fill="0064A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D4DA2A6" w14:textId="77777777" w:rsidR="003A2E1C" w:rsidRPr="00372BE3" w:rsidRDefault="003A2E1C" w:rsidP="00372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</w:rPr>
            </w:pPr>
            <w:r w:rsidRPr="00372BE3">
              <w:rPr>
                <w:rFonts w:ascii="Arial" w:eastAsia="Times New Roman" w:hAnsi="Arial" w:cs="Arial"/>
                <w:b/>
                <w:bCs/>
                <w:color w:val="FFFFFF" w:themeColor="background1"/>
                <w:kern w:val="24"/>
                <w:sz w:val="18"/>
                <w:szCs w:val="18"/>
              </w:rPr>
              <w:t>DEC</w:t>
            </w:r>
          </w:p>
        </w:tc>
      </w:tr>
      <w:tr w:rsidR="003A2E1C" w:rsidRPr="00372BE3" w14:paraId="69AEC3AA" w14:textId="77777777" w:rsidTr="006D130B">
        <w:trPr>
          <w:trHeight w:val="2073"/>
        </w:trPr>
        <w:tc>
          <w:tcPr>
            <w:tcW w:w="86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DA0F49E" w14:textId="77777777" w:rsidR="003A2E1C" w:rsidRPr="00684BCA" w:rsidRDefault="003A2E1C" w:rsidP="00372B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684BCA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Date</w:t>
            </w:r>
          </w:p>
          <w:p w14:paraId="6884A3A4" w14:textId="7299EB2F" w:rsidR="003A2E1C" w:rsidRPr="00372BE3" w:rsidRDefault="003A2E1C" w:rsidP="003A2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84BCA">
              <w:rPr>
                <w:rFonts w:ascii="Arial" w:eastAsia="Times New Roman" w:hAnsi="Arial" w:cs="Arial"/>
                <w:sz w:val="12"/>
                <w:szCs w:val="12"/>
              </w:rPr>
              <w:t>Milestone</w:t>
            </w:r>
          </w:p>
        </w:tc>
        <w:tc>
          <w:tcPr>
            <w:tcW w:w="86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2C62105" w14:textId="77777777" w:rsidR="003A2E1C" w:rsidRPr="00684BCA" w:rsidRDefault="003A2E1C" w:rsidP="00684B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684BCA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Date</w:t>
            </w:r>
          </w:p>
          <w:p w14:paraId="15ED9310" w14:textId="4294CF71" w:rsidR="003A2E1C" w:rsidRDefault="003A2E1C" w:rsidP="00684B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84BCA">
              <w:rPr>
                <w:rFonts w:ascii="Arial" w:eastAsia="Times New Roman" w:hAnsi="Arial" w:cs="Arial"/>
                <w:sz w:val="12"/>
                <w:szCs w:val="12"/>
              </w:rPr>
              <w:t>Milestone</w:t>
            </w:r>
          </w:p>
          <w:p w14:paraId="6BD3373C" w14:textId="77777777" w:rsidR="003A2E1C" w:rsidRDefault="003A2E1C" w:rsidP="00372B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7A7F19FB" w14:textId="2EB973D6" w:rsidR="003A2E1C" w:rsidRPr="00372BE3" w:rsidRDefault="003A2E1C" w:rsidP="00684B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86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336DD73" w14:textId="77777777" w:rsidR="003A2E1C" w:rsidRPr="00684BCA" w:rsidRDefault="003A2E1C" w:rsidP="00684B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684BCA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Date</w:t>
            </w:r>
          </w:p>
          <w:p w14:paraId="3D4323CE" w14:textId="595D8560" w:rsidR="003A2E1C" w:rsidRPr="00372BE3" w:rsidRDefault="003A2E1C" w:rsidP="003A2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84BCA">
              <w:rPr>
                <w:rFonts w:ascii="Arial" w:eastAsia="Times New Roman" w:hAnsi="Arial" w:cs="Arial"/>
                <w:sz w:val="12"/>
                <w:szCs w:val="12"/>
              </w:rPr>
              <w:t>Milestone</w:t>
            </w:r>
          </w:p>
        </w:tc>
        <w:tc>
          <w:tcPr>
            <w:tcW w:w="86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4981A26" w14:textId="77777777" w:rsidR="003A2E1C" w:rsidRPr="00684BCA" w:rsidRDefault="003A2E1C" w:rsidP="00684B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684BCA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Date</w:t>
            </w:r>
          </w:p>
          <w:p w14:paraId="3A3010C0" w14:textId="70488F01" w:rsidR="003A2E1C" w:rsidRDefault="003A2E1C" w:rsidP="00684B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84BCA">
              <w:rPr>
                <w:rFonts w:ascii="Arial" w:eastAsia="Times New Roman" w:hAnsi="Arial" w:cs="Arial"/>
                <w:sz w:val="12"/>
                <w:szCs w:val="12"/>
              </w:rPr>
              <w:t>Milestone</w:t>
            </w:r>
          </w:p>
          <w:p w14:paraId="4E4298C1" w14:textId="4430CE19" w:rsidR="003A2E1C" w:rsidRPr="00372BE3" w:rsidRDefault="003A2E1C" w:rsidP="00372B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6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0FF73A2" w14:textId="77777777" w:rsidR="003A2E1C" w:rsidRPr="00684BCA" w:rsidRDefault="003A2E1C" w:rsidP="00684B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684BCA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Date</w:t>
            </w:r>
          </w:p>
          <w:p w14:paraId="4303FE8B" w14:textId="49A094E5" w:rsidR="003A2E1C" w:rsidRDefault="003A2E1C" w:rsidP="00684B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84BCA">
              <w:rPr>
                <w:rFonts w:ascii="Arial" w:eastAsia="Times New Roman" w:hAnsi="Arial" w:cs="Arial"/>
                <w:sz w:val="12"/>
                <w:szCs w:val="12"/>
              </w:rPr>
              <w:t>Milestone</w:t>
            </w:r>
          </w:p>
          <w:p w14:paraId="6BEB146E" w14:textId="02E271B5" w:rsidR="003A2E1C" w:rsidRPr="00372BE3" w:rsidRDefault="003A2E1C" w:rsidP="00372B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6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B48FB88" w14:textId="77777777" w:rsidR="003A2E1C" w:rsidRPr="00684BCA" w:rsidRDefault="003A2E1C" w:rsidP="00684B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684BCA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Date</w:t>
            </w:r>
          </w:p>
          <w:p w14:paraId="09E64C81" w14:textId="437ABC9F" w:rsidR="003A2E1C" w:rsidRDefault="003A2E1C" w:rsidP="00684B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84BCA">
              <w:rPr>
                <w:rFonts w:ascii="Arial" w:eastAsia="Times New Roman" w:hAnsi="Arial" w:cs="Arial"/>
                <w:sz w:val="12"/>
                <w:szCs w:val="12"/>
              </w:rPr>
              <w:t>Milestone</w:t>
            </w:r>
          </w:p>
          <w:p w14:paraId="06632CCE" w14:textId="1EF6F359" w:rsidR="003A2E1C" w:rsidRPr="00372BE3" w:rsidRDefault="003A2E1C" w:rsidP="00372B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6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31197E6" w14:textId="77777777" w:rsidR="003A2E1C" w:rsidRPr="00684BCA" w:rsidRDefault="003A2E1C" w:rsidP="00684B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684BCA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Date</w:t>
            </w:r>
          </w:p>
          <w:p w14:paraId="34FD44BF" w14:textId="4653EED9" w:rsidR="003A2E1C" w:rsidRDefault="003A2E1C" w:rsidP="00684B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84BCA">
              <w:rPr>
                <w:rFonts w:ascii="Arial" w:eastAsia="Times New Roman" w:hAnsi="Arial" w:cs="Arial"/>
                <w:sz w:val="12"/>
                <w:szCs w:val="12"/>
              </w:rPr>
              <w:t>Milestone</w:t>
            </w:r>
          </w:p>
          <w:p w14:paraId="25BA8DF0" w14:textId="5A378505" w:rsidR="003A2E1C" w:rsidRPr="00372BE3" w:rsidRDefault="003A2E1C" w:rsidP="00372B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6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3432654" w14:textId="77777777" w:rsidR="003A2E1C" w:rsidRPr="00684BCA" w:rsidRDefault="003A2E1C" w:rsidP="00684B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684BCA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Date</w:t>
            </w:r>
          </w:p>
          <w:p w14:paraId="4D72F226" w14:textId="786AEE0E" w:rsidR="003A2E1C" w:rsidRPr="00372BE3" w:rsidRDefault="003A2E1C" w:rsidP="003A2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84BCA">
              <w:rPr>
                <w:rFonts w:ascii="Arial" w:eastAsia="Times New Roman" w:hAnsi="Arial" w:cs="Arial"/>
                <w:sz w:val="12"/>
                <w:szCs w:val="12"/>
              </w:rPr>
              <w:t>Milestone</w:t>
            </w:r>
          </w:p>
        </w:tc>
        <w:tc>
          <w:tcPr>
            <w:tcW w:w="86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CEED3A0" w14:textId="77777777" w:rsidR="003A2E1C" w:rsidRPr="00684BCA" w:rsidRDefault="003A2E1C" w:rsidP="00684B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684BCA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Date</w:t>
            </w:r>
          </w:p>
          <w:p w14:paraId="61395AE5" w14:textId="3E8FE936" w:rsidR="003A2E1C" w:rsidRDefault="003A2E1C" w:rsidP="00684B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84BCA">
              <w:rPr>
                <w:rFonts w:ascii="Arial" w:eastAsia="Times New Roman" w:hAnsi="Arial" w:cs="Arial"/>
                <w:sz w:val="12"/>
                <w:szCs w:val="12"/>
              </w:rPr>
              <w:t>Milestone</w:t>
            </w:r>
          </w:p>
          <w:p w14:paraId="4DC084A1" w14:textId="3486CCF2" w:rsidR="003A2E1C" w:rsidRPr="00372BE3" w:rsidRDefault="003A2E1C" w:rsidP="00372B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6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060DEC0" w14:textId="77777777" w:rsidR="003A2E1C" w:rsidRPr="00684BCA" w:rsidRDefault="003A2E1C" w:rsidP="00684B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684BCA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Date</w:t>
            </w:r>
          </w:p>
          <w:p w14:paraId="1EE9768F" w14:textId="427478D3" w:rsidR="003A2E1C" w:rsidRPr="00372BE3" w:rsidRDefault="003A2E1C" w:rsidP="003A2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84BCA">
              <w:rPr>
                <w:rFonts w:ascii="Arial" w:eastAsia="Times New Roman" w:hAnsi="Arial" w:cs="Arial"/>
                <w:sz w:val="12"/>
                <w:szCs w:val="12"/>
              </w:rPr>
              <w:t>Milestone</w:t>
            </w:r>
          </w:p>
        </w:tc>
        <w:tc>
          <w:tcPr>
            <w:tcW w:w="86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E5C83B8" w14:textId="77777777" w:rsidR="003A2E1C" w:rsidRPr="00684BCA" w:rsidRDefault="003A2E1C" w:rsidP="00684B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684BCA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Date</w:t>
            </w:r>
          </w:p>
          <w:p w14:paraId="0E35E14B" w14:textId="436702DF" w:rsidR="003A2E1C" w:rsidRDefault="003A2E1C" w:rsidP="00684B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84BCA">
              <w:rPr>
                <w:rFonts w:ascii="Arial" w:eastAsia="Times New Roman" w:hAnsi="Arial" w:cs="Arial"/>
                <w:sz w:val="12"/>
                <w:szCs w:val="12"/>
              </w:rPr>
              <w:t>Milestone</w:t>
            </w:r>
          </w:p>
          <w:p w14:paraId="083EB9F1" w14:textId="19891236" w:rsidR="003A2E1C" w:rsidRPr="00372BE3" w:rsidRDefault="003A2E1C" w:rsidP="00372B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6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8985103" w14:textId="77777777" w:rsidR="003A2E1C" w:rsidRPr="00684BCA" w:rsidRDefault="003A2E1C" w:rsidP="003A2E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684BCA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Date</w:t>
            </w:r>
          </w:p>
          <w:p w14:paraId="7668B834" w14:textId="4FF5DCCA" w:rsidR="003A2E1C" w:rsidRDefault="003A2E1C" w:rsidP="003A2E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684BCA">
              <w:rPr>
                <w:rFonts w:ascii="Arial" w:eastAsia="Times New Roman" w:hAnsi="Arial" w:cs="Arial"/>
                <w:sz w:val="12"/>
                <w:szCs w:val="12"/>
              </w:rPr>
              <w:t>Milestone</w:t>
            </w:r>
          </w:p>
          <w:p w14:paraId="0967AEEF" w14:textId="7DE37193" w:rsidR="003A2E1C" w:rsidRPr="00372BE3" w:rsidRDefault="003A2E1C" w:rsidP="00372B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14:paraId="315DE04A" w14:textId="77777777" w:rsidR="00684BCA" w:rsidRDefault="00684BCA" w:rsidP="00684BCA">
      <w:pPr>
        <w:spacing w:after="0" w:line="240" w:lineRule="auto"/>
        <w:rPr>
          <w:rFonts w:ascii="Arial" w:hAnsi="Arial" w:cs="Arial"/>
          <w:i/>
          <w:iCs/>
          <w:color w:val="0064A4"/>
        </w:rPr>
      </w:pPr>
    </w:p>
    <w:p w14:paraId="1321B071" w14:textId="6DFABC30" w:rsidR="00012650" w:rsidRPr="00B9498D" w:rsidRDefault="00012650" w:rsidP="001151D8">
      <w:pPr>
        <w:pBdr>
          <w:bottom w:val="single" w:sz="8" w:space="1" w:color="C5BEB5"/>
        </w:pBdr>
        <w:spacing w:after="0" w:line="240" w:lineRule="auto"/>
        <w:rPr>
          <w:rFonts w:ascii="Arial" w:hAnsi="Arial" w:cs="Arial"/>
          <w:b/>
          <w:bCs/>
        </w:rPr>
      </w:pPr>
      <w:r w:rsidRPr="00B9498D">
        <w:rPr>
          <w:rFonts w:ascii="Arial" w:hAnsi="Arial" w:cs="Arial"/>
          <w:b/>
          <w:bCs/>
        </w:rPr>
        <w:t>I</w:t>
      </w:r>
      <w:r w:rsidR="002E51C2">
        <w:rPr>
          <w:rFonts w:ascii="Arial" w:hAnsi="Arial" w:cs="Arial"/>
          <w:b/>
          <w:bCs/>
        </w:rPr>
        <w:t>V</w:t>
      </w:r>
      <w:r w:rsidRPr="00B9498D">
        <w:rPr>
          <w:rFonts w:ascii="Arial" w:hAnsi="Arial" w:cs="Arial"/>
          <w:b/>
          <w:bCs/>
        </w:rPr>
        <w:t xml:space="preserve">. </w:t>
      </w:r>
      <w:r w:rsidR="00372BE3" w:rsidRPr="00B9498D">
        <w:rPr>
          <w:rFonts w:ascii="Arial" w:hAnsi="Arial" w:cs="Arial"/>
          <w:b/>
          <w:bCs/>
        </w:rPr>
        <w:t>Deliverables</w:t>
      </w:r>
    </w:p>
    <w:p w14:paraId="10C70602" w14:textId="5D5F96AD" w:rsidR="000F4337" w:rsidRPr="00EB5724" w:rsidRDefault="00BA63A5" w:rsidP="00242E1D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 w:rsidRPr="00BA63A5">
        <w:rPr>
          <w:rFonts w:ascii="Arial" w:hAnsi="Arial" w:cs="Arial"/>
          <w:sz w:val="20"/>
          <w:szCs w:val="20"/>
        </w:rPr>
        <w:t>Please use the table below to describe the project deliverables and their completion status.</w:t>
      </w:r>
    </w:p>
    <w:p w14:paraId="6B137C25" w14:textId="520CEC92" w:rsidR="003A2E1C" w:rsidRPr="001151D8" w:rsidRDefault="003A2E1C" w:rsidP="00242E1D">
      <w:pPr>
        <w:spacing w:after="0" w:line="240" w:lineRule="auto"/>
        <w:rPr>
          <w:rFonts w:ascii="Arial" w:hAnsi="Arial" w:cs="Arial"/>
          <w:color w:val="0064A4"/>
          <w:sz w:val="20"/>
          <w:szCs w:val="20"/>
        </w:rPr>
      </w:pPr>
    </w:p>
    <w:tbl>
      <w:tblPr>
        <w:tblStyle w:val="TableGrid"/>
        <w:tblW w:w="0" w:type="auto"/>
        <w:tblBorders>
          <w:top w:val="single" w:sz="8" w:space="0" w:color="C5BEB5"/>
          <w:left w:val="single" w:sz="8" w:space="0" w:color="C5BEB5"/>
          <w:bottom w:val="single" w:sz="8" w:space="0" w:color="C5BEB5"/>
          <w:right w:val="single" w:sz="8" w:space="0" w:color="C5BEB5"/>
          <w:insideH w:val="single" w:sz="8" w:space="0" w:color="C5BEB5"/>
          <w:insideV w:val="single" w:sz="8" w:space="0" w:color="C5BEB5"/>
        </w:tblBorders>
        <w:tblLook w:val="04A0" w:firstRow="1" w:lastRow="0" w:firstColumn="1" w:lastColumn="0" w:noHBand="0" w:noVBand="1"/>
      </w:tblPr>
      <w:tblGrid>
        <w:gridCol w:w="1726"/>
        <w:gridCol w:w="1725"/>
        <w:gridCol w:w="2011"/>
        <w:gridCol w:w="1661"/>
        <w:gridCol w:w="1351"/>
        <w:gridCol w:w="1730"/>
      </w:tblGrid>
      <w:tr w:rsidR="008577D0" w:rsidRPr="001D4EDE" w14:paraId="1FD84398" w14:textId="77777777" w:rsidTr="006D130B">
        <w:tc>
          <w:tcPr>
            <w:tcW w:w="1726" w:type="dxa"/>
            <w:shd w:val="clear" w:color="auto" w:fill="0064A4"/>
          </w:tcPr>
          <w:p w14:paraId="54889A35" w14:textId="71C8970D" w:rsidR="008577D0" w:rsidRPr="001D4EDE" w:rsidRDefault="008577D0" w:rsidP="00242E1D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1D4EDE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Deliverable</w:t>
            </w:r>
          </w:p>
        </w:tc>
        <w:tc>
          <w:tcPr>
            <w:tcW w:w="1726" w:type="dxa"/>
            <w:shd w:val="clear" w:color="auto" w:fill="0064A4"/>
          </w:tcPr>
          <w:p w14:paraId="1790C8EF" w14:textId="22CD19E6" w:rsidR="008577D0" w:rsidRPr="001D4EDE" w:rsidRDefault="008577D0" w:rsidP="00242E1D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1D4EDE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Description </w:t>
            </w:r>
          </w:p>
        </w:tc>
        <w:tc>
          <w:tcPr>
            <w:tcW w:w="2011" w:type="dxa"/>
            <w:shd w:val="clear" w:color="auto" w:fill="0064A4"/>
          </w:tcPr>
          <w:p w14:paraId="28793EF5" w14:textId="5E3C6D57" w:rsidR="008577D0" w:rsidRPr="001D4EDE" w:rsidRDefault="008577D0" w:rsidP="00242E1D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1D4EDE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Lead/Collaborators</w:t>
            </w:r>
          </w:p>
        </w:tc>
        <w:tc>
          <w:tcPr>
            <w:tcW w:w="1662" w:type="dxa"/>
            <w:shd w:val="clear" w:color="auto" w:fill="0064A4"/>
          </w:tcPr>
          <w:p w14:paraId="4E711771" w14:textId="40C92596" w:rsidR="008577D0" w:rsidRPr="001D4EDE" w:rsidRDefault="008577D0" w:rsidP="00242E1D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1D4EDE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Target Audience</w:t>
            </w:r>
          </w:p>
        </w:tc>
        <w:tc>
          <w:tcPr>
            <w:tcW w:w="1352" w:type="dxa"/>
            <w:shd w:val="clear" w:color="auto" w:fill="0064A4"/>
          </w:tcPr>
          <w:p w14:paraId="23A21482" w14:textId="4F22426E" w:rsidR="008577D0" w:rsidRPr="001D4EDE" w:rsidRDefault="008577D0" w:rsidP="00242E1D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File Location</w:t>
            </w:r>
          </w:p>
        </w:tc>
        <w:tc>
          <w:tcPr>
            <w:tcW w:w="1731" w:type="dxa"/>
            <w:shd w:val="clear" w:color="auto" w:fill="0064A4"/>
          </w:tcPr>
          <w:p w14:paraId="639D2D1B" w14:textId="1725E3D5" w:rsidR="008577D0" w:rsidRPr="001D4EDE" w:rsidRDefault="008577D0" w:rsidP="00242E1D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1D4EDE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Completion Date</w:t>
            </w:r>
          </w:p>
        </w:tc>
      </w:tr>
      <w:tr w:rsidR="008577D0" w:rsidRPr="001D4EDE" w14:paraId="0A6F90A7" w14:textId="77777777" w:rsidTr="006D130B">
        <w:tc>
          <w:tcPr>
            <w:tcW w:w="1726" w:type="dxa"/>
          </w:tcPr>
          <w:p w14:paraId="46A5EF71" w14:textId="77777777" w:rsidR="008577D0" w:rsidRPr="001D4EDE" w:rsidRDefault="008577D0" w:rsidP="00242E1D">
            <w:pPr>
              <w:rPr>
                <w:rFonts w:ascii="Arial" w:hAnsi="Arial" w:cs="Arial"/>
                <w:i/>
                <w:iCs/>
                <w:color w:val="0064A4"/>
                <w:sz w:val="20"/>
                <w:szCs w:val="20"/>
              </w:rPr>
            </w:pPr>
          </w:p>
        </w:tc>
        <w:tc>
          <w:tcPr>
            <w:tcW w:w="1726" w:type="dxa"/>
          </w:tcPr>
          <w:p w14:paraId="66DF97FE" w14:textId="77777777" w:rsidR="008577D0" w:rsidRPr="001D4EDE" w:rsidRDefault="008577D0" w:rsidP="00242E1D">
            <w:pPr>
              <w:rPr>
                <w:rFonts w:ascii="Arial" w:hAnsi="Arial" w:cs="Arial"/>
                <w:i/>
                <w:iCs/>
                <w:color w:val="0064A4"/>
                <w:sz w:val="20"/>
                <w:szCs w:val="20"/>
              </w:rPr>
            </w:pPr>
          </w:p>
        </w:tc>
        <w:tc>
          <w:tcPr>
            <w:tcW w:w="2011" w:type="dxa"/>
          </w:tcPr>
          <w:p w14:paraId="2AD6D23A" w14:textId="77777777" w:rsidR="008577D0" w:rsidRPr="001D4EDE" w:rsidRDefault="008577D0" w:rsidP="00242E1D">
            <w:pPr>
              <w:rPr>
                <w:rFonts w:ascii="Arial" w:hAnsi="Arial" w:cs="Arial"/>
                <w:i/>
                <w:iCs/>
                <w:color w:val="0064A4"/>
                <w:sz w:val="20"/>
                <w:szCs w:val="20"/>
              </w:rPr>
            </w:pPr>
          </w:p>
        </w:tc>
        <w:tc>
          <w:tcPr>
            <w:tcW w:w="1662" w:type="dxa"/>
          </w:tcPr>
          <w:p w14:paraId="0E4BC494" w14:textId="77777777" w:rsidR="008577D0" w:rsidRPr="001D4EDE" w:rsidRDefault="008577D0" w:rsidP="00242E1D">
            <w:pPr>
              <w:rPr>
                <w:rFonts w:ascii="Arial" w:hAnsi="Arial" w:cs="Arial"/>
                <w:i/>
                <w:iCs/>
                <w:color w:val="0064A4"/>
                <w:sz w:val="20"/>
                <w:szCs w:val="20"/>
              </w:rPr>
            </w:pPr>
          </w:p>
        </w:tc>
        <w:tc>
          <w:tcPr>
            <w:tcW w:w="1352" w:type="dxa"/>
          </w:tcPr>
          <w:p w14:paraId="4EABF2CA" w14:textId="77777777" w:rsidR="008577D0" w:rsidRPr="001D4EDE" w:rsidRDefault="008577D0" w:rsidP="00242E1D">
            <w:pPr>
              <w:rPr>
                <w:rFonts w:ascii="Arial" w:hAnsi="Arial" w:cs="Arial"/>
                <w:i/>
                <w:iCs/>
                <w:color w:val="0064A4"/>
                <w:sz w:val="20"/>
                <w:szCs w:val="20"/>
              </w:rPr>
            </w:pPr>
          </w:p>
        </w:tc>
        <w:tc>
          <w:tcPr>
            <w:tcW w:w="1731" w:type="dxa"/>
          </w:tcPr>
          <w:p w14:paraId="0BC11C83" w14:textId="1BF98690" w:rsidR="008577D0" w:rsidRPr="001D4EDE" w:rsidRDefault="008577D0" w:rsidP="00242E1D">
            <w:pPr>
              <w:rPr>
                <w:rFonts w:ascii="Arial" w:hAnsi="Arial" w:cs="Arial"/>
                <w:i/>
                <w:iCs/>
                <w:color w:val="0064A4"/>
                <w:sz w:val="20"/>
                <w:szCs w:val="20"/>
              </w:rPr>
            </w:pPr>
          </w:p>
        </w:tc>
      </w:tr>
      <w:tr w:rsidR="008577D0" w:rsidRPr="001D4EDE" w14:paraId="3C9DA242" w14:textId="77777777" w:rsidTr="006D130B">
        <w:tc>
          <w:tcPr>
            <w:tcW w:w="1726" w:type="dxa"/>
          </w:tcPr>
          <w:p w14:paraId="479694CF" w14:textId="77777777" w:rsidR="008577D0" w:rsidRPr="001D4EDE" w:rsidRDefault="008577D0" w:rsidP="00242E1D">
            <w:pPr>
              <w:rPr>
                <w:rFonts w:ascii="Arial" w:hAnsi="Arial" w:cs="Arial"/>
                <w:i/>
                <w:iCs/>
                <w:color w:val="0064A4"/>
                <w:sz w:val="20"/>
                <w:szCs w:val="20"/>
              </w:rPr>
            </w:pPr>
          </w:p>
        </w:tc>
        <w:tc>
          <w:tcPr>
            <w:tcW w:w="1726" w:type="dxa"/>
          </w:tcPr>
          <w:p w14:paraId="76D7B638" w14:textId="77777777" w:rsidR="008577D0" w:rsidRPr="001D4EDE" w:rsidRDefault="008577D0" w:rsidP="00242E1D">
            <w:pPr>
              <w:rPr>
                <w:rFonts w:ascii="Arial" w:hAnsi="Arial" w:cs="Arial"/>
                <w:i/>
                <w:iCs/>
                <w:color w:val="0064A4"/>
                <w:sz w:val="20"/>
                <w:szCs w:val="20"/>
              </w:rPr>
            </w:pPr>
          </w:p>
        </w:tc>
        <w:tc>
          <w:tcPr>
            <w:tcW w:w="2011" w:type="dxa"/>
          </w:tcPr>
          <w:p w14:paraId="4C766732" w14:textId="77777777" w:rsidR="008577D0" w:rsidRPr="001D4EDE" w:rsidRDefault="008577D0" w:rsidP="00242E1D">
            <w:pPr>
              <w:rPr>
                <w:rFonts w:ascii="Arial" w:hAnsi="Arial" w:cs="Arial"/>
                <w:i/>
                <w:iCs/>
                <w:color w:val="0064A4"/>
                <w:sz w:val="20"/>
                <w:szCs w:val="20"/>
              </w:rPr>
            </w:pPr>
          </w:p>
        </w:tc>
        <w:tc>
          <w:tcPr>
            <w:tcW w:w="1662" w:type="dxa"/>
          </w:tcPr>
          <w:p w14:paraId="7561D5E2" w14:textId="77777777" w:rsidR="008577D0" w:rsidRPr="001D4EDE" w:rsidRDefault="008577D0" w:rsidP="00242E1D">
            <w:pPr>
              <w:rPr>
                <w:rFonts w:ascii="Arial" w:hAnsi="Arial" w:cs="Arial"/>
                <w:i/>
                <w:iCs/>
                <w:color w:val="0064A4"/>
                <w:sz w:val="20"/>
                <w:szCs w:val="20"/>
              </w:rPr>
            </w:pPr>
          </w:p>
        </w:tc>
        <w:tc>
          <w:tcPr>
            <w:tcW w:w="1352" w:type="dxa"/>
          </w:tcPr>
          <w:p w14:paraId="28041EDA" w14:textId="77777777" w:rsidR="008577D0" w:rsidRPr="001D4EDE" w:rsidRDefault="008577D0" w:rsidP="00242E1D">
            <w:pPr>
              <w:rPr>
                <w:rFonts w:ascii="Arial" w:hAnsi="Arial" w:cs="Arial"/>
                <w:i/>
                <w:iCs/>
                <w:color w:val="0064A4"/>
                <w:sz w:val="20"/>
                <w:szCs w:val="20"/>
              </w:rPr>
            </w:pPr>
          </w:p>
        </w:tc>
        <w:tc>
          <w:tcPr>
            <w:tcW w:w="1731" w:type="dxa"/>
          </w:tcPr>
          <w:p w14:paraId="45572E72" w14:textId="358E1D3B" w:rsidR="008577D0" w:rsidRPr="001D4EDE" w:rsidRDefault="008577D0" w:rsidP="00242E1D">
            <w:pPr>
              <w:rPr>
                <w:rFonts w:ascii="Arial" w:hAnsi="Arial" w:cs="Arial"/>
                <w:i/>
                <w:iCs/>
                <w:color w:val="0064A4"/>
                <w:sz w:val="20"/>
                <w:szCs w:val="20"/>
              </w:rPr>
            </w:pPr>
          </w:p>
        </w:tc>
      </w:tr>
      <w:tr w:rsidR="008577D0" w:rsidRPr="001D4EDE" w14:paraId="60DB8435" w14:textId="77777777" w:rsidTr="006D130B">
        <w:tc>
          <w:tcPr>
            <w:tcW w:w="1726" w:type="dxa"/>
          </w:tcPr>
          <w:p w14:paraId="1906D54A" w14:textId="77777777" w:rsidR="008577D0" w:rsidRPr="001D4EDE" w:rsidRDefault="008577D0" w:rsidP="00242E1D">
            <w:pPr>
              <w:rPr>
                <w:rFonts w:ascii="Arial" w:hAnsi="Arial" w:cs="Arial"/>
                <w:i/>
                <w:iCs/>
                <w:color w:val="0064A4"/>
                <w:sz w:val="20"/>
                <w:szCs w:val="20"/>
              </w:rPr>
            </w:pPr>
          </w:p>
        </w:tc>
        <w:tc>
          <w:tcPr>
            <w:tcW w:w="1726" w:type="dxa"/>
          </w:tcPr>
          <w:p w14:paraId="36312FB5" w14:textId="77777777" w:rsidR="008577D0" w:rsidRPr="001D4EDE" w:rsidRDefault="008577D0" w:rsidP="00242E1D">
            <w:pPr>
              <w:rPr>
                <w:rFonts w:ascii="Arial" w:hAnsi="Arial" w:cs="Arial"/>
                <w:i/>
                <w:iCs/>
                <w:color w:val="0064A4"/>
                <w:sz w:val="20"/>
                <w:szCs w:val="20"/>
              </w:rPr>
            </w:pPr>
          </w:p>
        </w:tc>
        <w:tc>
          <w:tcPr>
            <w:tcW w:w="2011" w:type="dxa"/>
          </w:tcPr>
          <w:p w14:paraId="17FFF298" w14:textId="77777777" w:rsidR="008577D0" w:rsidRPr="001D4EDE" w:rsidRDefault="008577D0" w:rsidP="00242E1D">
            <w:pPr>
              <w:rPr>
                <w:rFonts w:ascii="Arial" w:hAnsi="Arial" w:cs="Arial"/>
                <w:i/>
                <w:iCs/>
                <w:color w:val="0064A4"/>
                <w:sz w:val="20"/>
                <w:szCs w:val="20"/>
              </w:rPr>
            </w:pPr>
          </w:p>
        </w:tc>
        <w:tc>
          <w:tcPr>
            <w:tcW w:w="1662" w:type="dxa"/>
          </w:tcPr>
          <w:p w14:paraId="510A81C4" w14:textId="77777777" w:rsidR="008577D0" w:rsidRPr="001D4EDE" w:rsidRDefault="008577D0" w:rsidP="00242E1D">
            <w:pPr>
              <w:rPr>
                <w:rFonts w:ascii="Arial" w:hAnsi="Arial" w:cs="Arial"/>
                <w:i/>
                <w:iCs/>
                <w:color w:val="0064A4"/>
                <w:sz w:val="20"/>
                <w:szCs w:val="20"/>
              </w:rPr>
            </w:pPr>
          </w:p>
        </w:tc>
        <w:tc>
          <w:tcPr>
            <w:tcW w:w="1352" w:type="dxa"/>
          </w:tcPr>
          <w:p w14:paraId="0FBA97DB" w14:textId="77777777" w:rsidR="008577D0" w:rsidRPr="001D4EDE" w:rsidRDefault="008577D0" w:rsidP="00242E1D">
            <w:pPr>
              <w:rPr>
                <w:rFonts w:ascii="Arial" w:hAnsi="Arial" w:cs="Arial"/>
                <w:i/>
                <w:iCs/>
                <w:color w:val="0064A4"/>
                <w:sz w:val="20"/>
                <w:szCs w:val="20"/>
              </w:rPr>
            </w:pPr>
          </w:p>
        </w:tc>
        <w:tc>
          <w:tcPr>
            <w:tcW w:w="1731" w:type="dxa"/>
          </w:tcPr>
          <w:p w14:paraId="1B212029" w14:textId="4120506F" w:rsidR="008577D0" w:rsidRPr="001D4EDE" w:rsidRDefault="008577D0" w:rsidP="00242E1D">
            <w:pPr>
              <w:rPr>
                <w:rFonts w:ascii="Arial" w:hAnsi="Arial" w:cs="Arial"/>
                <w:i/>
                <w:iCs/>
                <w:color w:val="0064A4"/>
                <w:sz w:val="20"/>
                <w:szCs w:val="20"/>
              </w:rPr>
            </w:pPr>
          </w:p>
        </w:tc>
      </w:tr>
    </w:tbl>
    <w:p w14:paraId="296251DE" w14:textId="77777777" w:rsidR="003A2E1C" w:rsidRPr="001D4EDE" w:rsidRDefault="003A2E1C" w:rsidP="00242E1D">
      <w:pPr>
        <w:spacing w:after="0" w:line="240" w:lineRule="auto"/>
        <w:rPr>
          <w:rFonts w:ascii="Arial" w:hAnsi="Arial" w:cs="Arial"/>
          <w:i/>
          <w:iCs/>
          <w:color w:val="0064A4"/>
          <w:sz w:val="20"/>
          <w:szCs w:val="20"/>
        </w:rPr>
      </w:pPr>
    </w:p>
    <w:p w14:paraId="1364A7E7" w14:textId="47126297" w:rsidR="00012650" w:rsidRPr="00B9498D" w:rsidRDefault="00012650" w:rsidP="001151D8">
      <w:pPr>
        <w:pBdr>
          <w:bottom w:val="single" w:sz="8" w:space="1" w:color="C5BEB5"/>
        </w:pBdr>
        <w:spacing w:after="0" w:line="240" w:lineRule="auto"/>
        <w:rPr>
          <w:rFonts w:ascii="Arial" w:hAnsi="Arial" w:cs="Arial"/>
          <w:b/>
          <w:bCs/>
        </w:rPr>
      </w:pPr>
      <w:r w:rsidRPr="00B9498D">
        <w:rPr>
          <w:rFonts w:ascii="Arial" w:hAnsi="Arial" w:cs="Arial"/>
          <w:b/>
          <w:bCs/>
        </w:rPr>
        <w:t xml:space="preserve">V. </w:t>
      </w:r>
      <w:r w:rsidR="00372BE3" w:rsidRPr="00B9498D">
        <w:rPr>
          <w:rFonts w:ascii="Arial" w:hAnsi="Arial" w:cs="Arial"/>
          <w:b/>
          <w:bCs/>
        </w:rPr>
        <w:t>Conclusion</w:t>
      </w:r>
    </w:p>
    <w:p w14:paraId="0FC8C000" w14:textId="14E4B3B1" w:rsidR="00CE1504" w:rsidRPr="00524AB8" w:rsidRDefault="00CE1504" w:rsidP="002C5B8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524AB8">
        <w:rPr>
          <w:rFonts w:ascii="Arial" w:hAnsi="Arial" w:cs="Arial"/>
          <w:sz w:val="20"/>
          <w:szCs w:val="20"/>
        </w:rPr>
        <w:t>Stakeholder Feedback</w:t>
      </w:r>
    </w:p>
    <w:p w14:paraId="6956ADDC" w14:textId="77777777" w:rsidR="00A4727D" w:rsidRPr="00A4727D" w:rsidRDefault="00CE1504" w:rsidP="002C5B8A">
      <w:pPr>
        <w:pStyle w:val="ListParagraph"/>
        <w:numPr>
          <w:ilvl w:val="0"/>
          <w:numId w:val="3"/>
        </w:numPr>
        <w:spacing w:after="0" w:line="240" w:lineRule="auto"/>
        <w:ind w:hanging="180"/>
        <w:rPr>
          <w:rFonts w:ascii="Arial" w:hAnsi="Arial" w:cs="Arial"/>
          <w:sz w:val="20"/>
          <w:szCs w:val="20"/>
          <w:u w:val="single"/>
        </w:rPr>
      </w:pPr>
      <w:r w:rsidRPr="00A4727D">
        <w:rPr>
          <w:rFonts w:ascii="Arial" w:hAnsi="Arial" w:cs="Arial"/>
          <w:sz w:val="20"/>
          <w:szCs w:val="20"/>
          <w:u w:val="single"/>
        </w:rPr>
        <w:t>Accomplishments</w:t>
      </w:r>
    </w:p>
    <w:p w14:paraId="1A91A8DB" w14:textId="52518E17" w:rsidR="0099089E" w:rsidRPr="00A4727D" w:rsidRDefault="00BA63A5" w:rsidP="00524AB8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  <w:r w:rsidRPr="00BA63A5">
        <w:rPr>
          <w:rFonts w:ascii="Arial" w:hAnsi="Arial" w:cs="Arial"/>
          <w:sz w:val="20"/>
          <w:szCs w:val="20"/>
          <w:lang w:bidi="en-US"/>
        </w:rPr>
        <w:t>Please use space below to describe the deliverables completed and the benefits achieved</w:t>
      </w:r>
      <w:r w:rsidR="003A73D4">
        <w:rPr>
          <w:rFonts w:ascii="Arial" w:hAnsi="Arial" w:cs="Arial"/>
          <w:sz w:val="20"/>
          <w:szCs w:val="20"/>
          <w:lang w:bidi="en-US"/>
        </w:rPr>
        <w:t xml:space="preserve"> by the implementation</w:t>
      </w:r>
      <w:r w:rsidRPr="00BA63A5">
        <w:rPr>
          <w:rFonts w:ascii="Arial" w:hAnsi="Arial" w:cs="Arial"/>
          <w:sz w:val="20"/>
          <w:szCs w:val="20"/>
          <w:lang w:bidi="en-US"/>
        </w:rPr>
        <w:t>.</w:t>
      </w:r>
    </w:p>
    <w:p w14:paraId="684E3884" w14:textId="77777777" w:rsidR="00524AB8" w:rsidRPr="00524AB8" w:rsidRDefault="005634A4" w:rsidP="00524AB8">
      <w:pPr>
        <w:pStyle w:val="ListParagraph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F4337">
        <w:rPr>
          <w:noProof/>
        </w:rPr>
        <mc:AlternateContent>
          <mc:Choice Requires="wps">
            <w:drawing>
              <wp:inline distT="0" distB="0" distL="0" distR="0" wp14:anchorId="011A027B" wp14:editId="18D067F1">
                <wp:extent cx="5996940" cy="1047750"/>
                <wp:effectExtent l="0" t="0" r="22860" b="19050"/>
                <wp:docPr id="13836901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694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9166E8" w14:textId="77777777" w:rsidR="005634A4" w:rsidRPr="002D2596" w:rsidRDefault="005634A4" w:rsidP="005634A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11A027B" id="_x0000_s1029" type="#_x0000_t202" style="width:472.2pt;height:8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">
                <v:textbox>
                  <w:txbxContent>
                    <w:p w14:paraId="419166E8" w14:textId="77777777" w:rsidR="005634A4" w:rsidRPr="002D2596" w:rsidRDefault="005634A4" w:rsidP="005634A4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000351E" w14:textId="77777777" w:rsidR="00524AB8" w:rsidRPr="00524AB8" w:rsidRDefault="00524AB8" w:rsidP="00524AB8">
      <w:pPr>
        <w:pStyle w:val="ListParagraph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54CD3A6" w14:textId="202A2BB5" w:rsidR="00A4727D" w:rsidRPr="00A4727D" w:rsidRDefault="00524AB8" w:rsidP="002C5B8A">
      <w:pPr>
        <w:pStyle w:val="ListParagraph"/>
        <w:numPr>
          <w:ilvl w:val="0"/>
          <w:numId w:val="3"/>
        </w:numPr>
        <w:spacing w:after="0" w:line="240" w:lineRule="auto"/>
        <w:ind w:hanging="18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Outstanding Items</w:t>
      </w:r>
    </w:p>
    <w:p w14:paraId="1F608EC7" w14:textId="2356C12B" w:rsidR="00A4727D" w:rsidRDefault="00BA63A5" w:rsidP="00A4727D">
      <w:pPr>
        <w:pStyle w:val="ListParagraph"/>
        <w:spacing w:after="0" w:line="240" w:lineRule="auto"/>
        <w:rPr>
          <w:rFonts w:ascii="Arial" w:hAnsi="Arial" w:cs="Arial"/>
          <w:sz w:val="20"/>
          <w:szCs w:val="20"/>
          <w:lang w:bidi="en-US"/>
        </w:rPr>
      </w:pPr>
      <w:r w:rsidRPr="00BA63A5">
        <w:rPr>
          <w:rFonts w:ascii="Arial" w:hAnsi="Arial" w:cs="Arial"/>
          <w:sz w:val="20"/>
          <w:szCs w:val="20"/>
          <w:lang w:bidi="en-US"/>
        </w:rPr>
        <w:t>Please use space below to describe the deliverables not completed and/or benefits/expectations not met by the implementation.</w:t>
      </w:r>
    </w:p>
    <w:p w14:paraId="310C9326" w14:textId="1C6E6F71" w:rsidR="00A4727D" w:rsidRPr="00A4727D" w:rsidRDefault="00A4727D" w:rsidP="00A4727D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  <w:r w:rsidRPr="000F4337">
        <w:rPr>
          <w:noProof/>
        </w:rPr>
        <mc:AlternateContent>
          <mc:Choice Requires="wps">
            <w:drawing>
              <wp:inline distT="0" distB="0" distL="0" distR="0" wp14:anchorId="53B5F66D" wp14:editId="06BB8C2B">
                <wp:extent cx="5996940" cy="1047750"/>
                <wp:effectExtent l="0" t="0" r="22860" b="19050"/>
                <wp:docPr id="955733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694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813F83" w14:textId="77777777" w:rsidR="00A4727D" w:rsidRPr="002D2596" w:rsidRDefault="00A4727D" w:rsidP="00A4727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3B5F66D" id="_x0000_s1030" type="#_x0000_t202" style="width:472.2pt;height:8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">
                <v:textbox>
                  <w:txbxContent>
                    <w:p w14:paraId="7F813F83" w14:textId="77777777" w:rsidR="00A4727D" w:rsidRPr="002D2596" w:rsidRDefault="00A4727D" w:rsidP="00A4727D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6522B5A" w14:textId="64BD938E" w:rsidR="00A4727D" w:rsidRPr="000F4337" w:rsidRDefault="00A4727D" w:rsidP="00A4727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2473898A" w14:textId="77777777" w:rsidR="00641BE2" w:rsidRDefault="00641BE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27C4BCF2" w14:textId="7B5C714D" w:rsidR="005634A4" w:rsidRDefault="0035101B" w:rsidP="002C5B8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Transition Readiness Check List</w:t>
      </w:r>
    </w:p>
    <w:p w14:paraId="6C650ACE" w14:textId="77777777" w:rsidR="00641BE2" w:rsidRDefault="00641BE2" w:rsidP="00641BE2">
      <w:pPr>
        <w:pStyle w:val="ListParagraph"/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tbl>
      <w:tblPr>
        <w:tblW w:w="9810" w:type="dxa"/>
        <w:tblInd w:w="355" w:type="dxa"/>
        <w:tblBorders>
          <w:top w:val="single" w:sz="8" w:space="0" w:color="C5BEB5"/>
          <w:left w:val="single" w:sz="8" w:space="0" w:color="C5BEB5"/>
          <w:bottom w:val="single" w:sz="8" w:space="0" w:color="C5BEB5"/>
          <w:right w:val="single" w:sz="8" w:space="0" w:color="C5BEB5"/>
          <w:insideH w:val="single" w:sz="8" w:space="0" w:color="C5BEB5"/>
          <w:insideV w:val="single" w:sz="8" w:space="0" w:color="C5BEB5"/>
        </w:tblBorders>
        <w:tblLayout w:type="fixed"/>
        <w:tblLook w:val="04A0" w:firstRow="1" w:lastRow="0" w:firstColumn="1" w:lastColumn="0" w:noHBand="0" w:noVBand="1"/>
      </w:tblPr>
      <w:tblGrid>
        <w:gridCol w:w="6768"/>
        <w:gridCol w:w="1014"/>
        <w:gridCol w:w="1014"/>
        <w:gridCol w:w="1014"/>
      </w:tblGrid>
      <w:tr w:rsidR="00FB42A0" w:rsidRPr="00D65FE9" w14:paraId="6B44E953" w14:textId="77777777" w:rsidTr="00C82126">
        <w:trPr>
          <w:trHeight w:val="53"/>
        </w:trPr>
        <w:tc>
          <w:tcPr>
            <w:tcW w:w="6768" w:type="dxa"/>
            <w:shd w:val="clear" w:color="auto" w:fill="D9D9D9"/>
          </w:tcPr>
          <w:p w14:paraId="6F1CF1DD" w14:textId="77777777" w:rsidR="00D65FE9" w:rsidRPr="00D65FE9" w:rsidRDefault="00D65FE9" w:rsidP="00D65FE9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u w:val="single"/>
                <w:lang w:bidi="en-US"/>
              </w:rPr>
            </w:pPr>
            <w:r w:rsidRPr="00D65FE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Core Deliverables Completed</w:t>
            </w:r>
          </w:p>
        </w:tc>
        <w:tc>
          <w:tcPr>
            <w:tcW w:w="1014" w:type="dxa"/>
            <w:shd w:val="clear" w:color="auto" w:fill="D9D9D9"/>
            <w:vAlign w:val="center"/>
          </w:tcPr>
          <w:p w14:paraId="4477A08C" w14:textId="77777777" w:rsidR="00D65FE9" w:rsidRPr="00D65FE9" w:rsidRDefault="00D65FE9" w:rsidP="00D65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  <w:lang w:bidi="en-US"/>
              </w:rPr>
            </w:pPr>
            <w:r w:rsidRPr="00D65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en-US"/>
              </w:rPr>
              <w:t>None</w:t>
            </w:r>
          </w:p>
        </w:tc>
        <w:tc>
          <w:tcPr>
            <w:tcW w:w="1014" w:type="dxa"/>
            <w:shd w:val="clear" w:color="auto" w:fill="D9D9D9"/>
            <w:vAlign w:val="center"/>
          </w:tcPr>
          <w:p w14:paraId="3C56FF0A" w14:textId="77777777" w:rsidR="00D65FE9" w:rsidRPr="00D65FE9" w:rsidRDefault="00D65FE9" w:rsidP="00D65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en-US"/>
              </w:rPr>
            </w:pPr>
            <w:r w:rsidRPr="00D65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en-US"/>
              </w:rPr>
              <w:t>Partial</w:t>
            </w:r>
          </w:p>
        </w:tc>
        <w:tc>
          <w:tcPr>
            <w:tcW w:w="1014" w:type="dxa"/>
            <w:shd w:val="clear" w:color="auto" w:fill="D9D9D9"/>
            <w:vAlign w:val="center"/>
          </w:tcPr>
          <w:p w14:paraId="7082F6D9" w14:textId="77777777" w:rsidR="00D65FE9" w:rsidRPr="00D65FE9" w:rsidRDefault="00D65FE9" w:rsidP="00D65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en-US"/>
              </w:rPr>
            </w:pPr>
            <w:r w:rsidRPr="00D65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en-US"/>
              </w:rPr>
              <w:t>Full</w:t>
            </w:r>
          </w:p>
        </w:tc>
      </w:tr>
      <w:tr w:rsidR="00D65FE9" w:rsidRPr="00D65FE9" w14:paraId="2775DC0D" w14:textId="77777777" w:rsidTr="00C82126">
        <w:trPr>
          <w:trHeight w:val="182"/>
        </w:trPr>
        <w:tc>
          <w:tcPr>
            <w:tcW w:w="6768" w:type="dxa"/>
            <w:shd w:val="clear" w:color="auto" w:fill="auto"/>
          </w:tcPr>
          <w:p w14:paraId="4DB81727" w14:textId="77777777" w:rsidR="00D65FE9" w:rsidRPr="00D65FE9" w:rsidRDefault="00D65FE9" w:rsidP="00D65FE9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bidi="en-US"/>
              </w:rPr>
            </w:pPr>
            <w:r w:rsidRPr="00D65FE9">
              <w:rPr>
                <w:rFonts w:ascii="Arial" w:eastAsia="Times New Roman" w:hAnsi="Arial" w:cs="Arial"/>
                <w:color w:val="000000"/>
                <w:sz w:val="20"/>
                <w:szCs w:val="20"/>
                <w:lang w:bidi="en-US"/>
              </w:rPr>
              <w:t>Working solution meets acceptance criteria</w:t>
            </w:r>
          </w:p>
        </w:tc>
        <w:tc>
          <w:tcPr>
            <w:tcW w:w="1014" w:type="dxa"/>
            <w:shd w:val="clear" w:color="auto" w:fill="auto"/>
          </w:tcPr>
          <w:p w14:paraId="2A5D12B4" w14:textId="1DC4E3B2" w:rsidR="00D65FE9" w:rsidRPr="00D65FE9" w:rsidRDefault="00D65FE9" w:rsidP="00D65FE9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bidi="en-US"/>
              </w:rPr>
            </w:pPr>
          </w:p>
        </w:tc>
        <w:tc>
          <w:tcPr>
            <w:tcW w:w="1014" w:type="dxa"/>
          </w:tcPr>
          <w:p w14:paraId="4FA34D92" w14:textId="77777777" w:rsidR="00D65FE9" w:rsidRPr="00D65FE9" w:rsidRDefault="00D65FE9" w:rsidP="00D65FE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bidi="en-US"/>
              </w:rPr>
            </w:pPr>
          </w:p>
        </w:tc>
        <w:tc>
          <w:tcPr>
            <w:tcW w:w="1014" w:type="dxa"/>
          </w:tcPr>
          <w:p w14:paraId="46E3AD22" w14:textId="77777777" w:rsidR="00D65FE9" w:rsidRPr="00D65FE9" w:rsidRDefault="00D65FE9" w:rsidP="00D65FE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bidi="en-US"/>
              </w:rPr>
            </w:pPr>
          </w:p>
        </w:tc>
      </w:tr>
      <w:tr w:rsidR="00D65FE9" w:rsidRPr="00D65FE9" w14:paraId="715CAF19" w14:textId="77777777" w:rsidTr="00C82126">
        <w:trPr>
          <w:trHeight w:val="146"/>
        </w:trPr>
        <w:tc>
          <w:tcPr>
            <w:tcW w:w="6768" w:type="dxa"/>
            <w:shd w:val="clear" w:color="auto" w:fill="auto"/>
          </w:tcPr>
          <w:p w14:paraId="6F87AB5F" w14:textId="77777777" w:rsidR="00D65FE9" w:rsidRPr="00D65FE9" w:rsidRDefault="00D65FE9" w:rsidP="00D65FE9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bidi="en-US"/>
              </w:rPr>
            </w:pPr>
            <w:r w:rsidRPr="00D65FE9">
              <w:rPr>
                <w:rFonts w:ascii="Arial" w:eastAsia="Times New Roman" w:hAnsi="Arial" w:cs="Arial"/>
                <w:color w:val="000000"/>
                <w:sz w:val="20"/>
                <w:szCs w:val="20"/>
                <w:lang w:bidi="en-US"/>
              </w:rPr>
              <w:t>Integrations working as expected</w:t>
            </w:r>
          </w:p>
        </w:tc>
        <w:tc>
          <w:tcPr>
            <w:tcW w:w="1014" w:type="dxa"/>
            <w:shd w:val="clear" w:color="auto" w:fill="auto"/>
          </w:tcPr>
          <w:p w14:paraId="42C654BF" w14:textId="77777777" w:rsidR="00D65FE9" w:rsidRPr="00D65FE9" w:rsidRDefault="00D65FE9" w:rsidP="00D65FE9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bidi="en-US"/>
              </w:rPr>
            </w:pPr>
          </w:p>
        </w:tc>
        <w:tc>
          <w:tcPr>
            <w:tcW w:w="1014" w:type="dxa"/>
          </w:tcPr>
          <w:p w14:paraId="4DADF954" w14:textId="77777777" w:rsidR="00D65FE9" w:rsidRPr="00D65FE9" w:rsidRDefault="00D65FE9" w:rsidP="00D65FE9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bidi="en-US"/>
              </w:rPr>
            </w:pPr>
          </w:p>
        </w:tc>
        <w:tc>
          <w:tcPr>
            <w:tcW w:w="1014" w:type="dxa"/>
          </w:tcPr>
          <w:p w14:paraId="2642F278" w14:textId="77777777" w:rsidR="00D65FE9" w:rsidRPr="00D65FE9" w:rsidRDefault="00D65FE9" w:rsidP="00D65FE9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bidi="en-US"/>
              </w:rPr>
            </w:pPr>
          </w:p>
        </w:tc>
      </w:tr>
      <w:tr w:rsidR="00D65FE9" w:rsidRPr="00D65FE9" w14:paraId="122BB92A" w14:textId="77777777" w:rsidTr="00C82126">
        <w:trPr>
          <w:trHeight w:val="53"/>
        </w:trPr>
        <w:tc>
          <w:tcPr>
            <w:tcW w:w="6768" w:type="dxa"/>
            <w:shd w:val="clear" w:color="auto" w:fill="auto"/>
          </w:tcPr>
          <w:p w14:paraId="0BB63331" w14:textId="77777777" w:rsidR="00D65FE9" w:rsidRPr="00D65FE9" w:rsidRDefault="00D65FE9" w:rsidP="00D65FE9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bidi="en-US"/>
              </w:rPr>
            </w:pPr>
            <w:r w:rsidRPr="00D65FE9">
              <w:rPr>
                <w:rFonts w:ascii="Arial" w:eastAsia="Times New Roman" w:hAnsi="Arial" w:cs="Arial"/>
                <w:color w:val="000000"/>
                <w:sz w:val="20"/>
                <w:szCs w:val="20"/>
                <w:lang w:bidi="en-US"/>
              </w:rPr>
              <w:t>Training has been completed</w:t>
            </w:r>
          </w:p>
        </w:tc>
        <w:tc>
          <w:tcPr>
            <w:tcW w:w="1014" w:type="dxa"/>
            <w:shd w:val="clear" w:color="auto" w:fill="auto"/>
          </w:tcPr>
          <w:p w14:paraId="67D6A1DC" w14:textId="77777777" w:rsidR="00D65FE9" w:rsidRPr="00D65FE9" w:rsidRDefault="00D65FE9" w:rsidP="00D65FE9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bidi="en-US"/>
              </w:rPr>
            </w:pPr>
          </w:p>
        </w:tc>
        <w:tc>
          <w:tcPr>
            <w:tcW w:w="1014" w:type="dxa"/>
          </w:tcPr>
          <w:p w14:paraId="300C6491" w14:textId="77777777" w:rsidR="00D65FE9" w:rsidRPr="00D65FE9" w:rsidRDefault="00D65FE9" w:rsidP="00D65FE9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bidi="en-US"/>
              </w:rPr>
            </w:pPr>
          </w:p>
        </w:tc>
        <w:tc>
          <w:tcPr>
            <w:tcW w:w="1014" w:type="dxa"/>
          </w:tcPr>
          <w:p w14:paraId="667ADAE0" w14:textId="77777777" w:rsidR="00D65FE9" w:rsidRPr="00D65FE9" w:rsidRDefault="00D65FE9" w:rsidP="00D65FE9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bidi="en-US"/>
              </w:rPr>
            </w:pPr>
          </w:p>
        </w:tc>
      </w:tr>
      <w:tr w:rsidR="00D65FE9" w:rsidRPr="00D65FE9" w14:paraId="06926107" w14:textId="77777777" w:rsidTr="00C82126">
        <w:trPr>
          <w:trHeight w:val="74"/>
        </w:trPr>
        <w:tc>
          <w:tcPr>
            <w:tcW w:w="6768" w:type="dxa"/>
            <w:shd w:val="clear" w:color="auto" w:fill="auto"/>
          </w:tcPr>
          <w:p w14:paraId="326B486A" w14:textId="4C55157C" w:rsidR="00D65FE9" w:rsidRPr="00D65FE9" w:rsidRDefault="003A73D4" w:rsidP="00D65FE9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bidi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bidi="en-US"/>
              </w:rPr>
              <w:t>Standard Operating Procedure/</w:t>
            </w:r>
            <w:r w:rsidR="00D65FE9" w:rsidRPr="00D65FE9">
              <w:rPr>
                <w:rFonts w:ascii="Arial" w:eastAsia="Times New Roman" w:hAnsi="Arial" w:cs="Arial"/>
                <w:color w:val="000000"/>
                <w:sz w:val="20"/>
                <w:szCs w:val="20"/>
                <w:lang w:bidi="en-US"/>
              </w:rPr>
              <w:t>Operations manual turned over to operations unit</w:t>
            </w:r>
          </w:p>
        </w:tc>
        <w:tc>
          <w:tcPr>
            <w:tcW w:w="1014" w:type="dxa"/>
            <w:shd w:val="clear" w:color="auto" w:fill="auto"/>
          </w:tcPr>
          <w:p w14:paraId="58C5E146" w14:textId="77777777" w:rsidR="00D65FE9" w:rsidRPr="00D65FE9" w:rsidRDefault="00D65FE9" w:rsidP="00D65FE9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bidi="en-US"/>
              </w:rPr>
            </w:pPr>
          </w:p>
        </w:tc>
        <w:tc>
          <w:tcPr>
            <w:tcW w:w="1014" w:type="dxa"/>
          </w:tcPr>
          <w:p w14:paraId="3A60214F" w14:textId="77777777" w:rsidR="00D65FE9" w:rsidRPr="00D65FE9" w:rsidRDefault="00D65FE9" w:rsidP="00D65FE9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bidi="en-US"/>
              </w:rPr>
            </w:pPr>
          </w:p>
        </w:tc>
        <w:tc>
          <w:tcPr>
            <w:tcW w:w="1014" w:type="dxa"/>
          </w:tcPr>
          <w:p w14:paraId="14EA963D" w14:textId="77777777" w:rsidR="00D65FE9" w:rsidRPr="00D65FE9" w:rsidRDefault="00D65FE9" w:rsidP="00D65FE9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bidi="en-US"/>
              </w:rPr>
            </w:pPr>
          </w:p>
        </w:tc>
      </w:tr>
      <w:tr w:rsidR="00D65FE9" w:rsidRPr="00D65FE9" w14:paraId="7E3AAAC2" w14:textId="77777777" w:rsidTr="00C82126">
        <w:trPr>
          <w:trHeight w:val="53"/>
        </w:trPr>
        <w:tc>
          <w:tcPr>
            <w:tcW w:w="6768" w:type="dxa"/>
            <w:shd w:val="clear" w:color="auto" w:fill="D9D9D9"/>
          </w:tcPr>
          <w:p w14:paraId="38A10C3B" w14:textId="77777777" w:rsidR="00D65FE9" w:rsidRPr="00D65FE9" w:rsidRDefault="00D65FE9" w:rsidP="00D65F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  <w:lang w:bidi="en-US"/>
              </w:rPr>
            </w:pPr>
            <w:r w:rsidRPr="00D65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en-US"/>
              </w:rPr>
              <w:t>Items Brought Forward:</w:t>
            </w:r>
          </w:p>
        </w:tc>
        <w:tc>
          <w:tcPr>
            <w:tcW w:w="1014" w:type="dxa"/>
            <w:shd w:val="clear" w:color="auto" w:fill="D9D9D9"/>
            <w:vAlign w:val="center"/>
          </w:tcPr>
          <w:p w14:paraId="155F003D" w14:textId="77777777" w:rsidR="00D65FE9" w:rsidRPr="00D65FE9" w:rsidRDefault="00D65FE9" w:rsidP="00D65FE9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bidi="en-US"/>
              </w:rPr>
            </w:pPr>
            <w:r w:rsidRPr="00D65FE9"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bidi="en-US"/>
              </w:rPr>
              <w:t>None</w:t>
            </w:r>
          </w:p>
        </w:tc>
        <w:tc>
          <w:tcPr>
            <w:tcW w:w="1014" w:type="dxa"/>
            <w:shd w:val="clear" w:color="auto" w:fill="D9D9D9"/>
            <w:vAlign w:val="center"/>
          </w:tcPr>
          <w:p w14:paraId="7898DE9A" w14:textId="77777777" w:rsidR="00D65FE9" w:rsidRPr="00D65FE9" w:rsidRDefault="00D65FE9" w:rsidP="00D65FE9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bidi="en-US"/>
              </w:rPr>
            </w:pPr>
            <w:r w:rsidRPr="00D65FE9"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bidi="en-US"/>
              </w:rPr>
              <w:t>Partial</w:t>
            </w:r>
          </w:p>
        </w:tc>
        <w:tc>
          <w:tcPr>
            <w:tcW w:w="1014" w:type="dxa"/>
            <w:shd w:val="clear" w:color="auto" w:fill="D9D9D9"/>
            <w:vAlign w:val="center"/>
          </w:tcPr>
          <w:p w14:paraId="1BA0ADDD" w14:textId="77777777" w:rsidR="00D65FE9" w:rsidRPr="00D65FE9" w:rsidRDefault="00D65FE9" w:rsidP="00D65FE9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bidi="en-US"/>
              </w:rPr>
            </w:pPr>
            <w:r w:rsidRPr="00D65FE9"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bidi="en-US"/>
              </w:rPr>
              <w:t>Full</w:t>
            </w:r>
          </w:p>
        </w:tc>
      </w:tr>
      <w:tr w:rsidR="00D65FE9" w:rsidRPr="00D65FE9" w14:paraId="693B9FAD" w14:textId="77777777" w:rsidTr="00C82126">
        <w:trPr>
          <w:trHeight w:val="66"/>
        </w:trPr>
        <w:tc>
          <w:tcPr>
            <w:tcW w:w="6768" w:type="dxa"/>
            <w:shd w:val="clear" w:color="auto" w:fill="auto"/>
          </w:tcPr>
          <w:p w14:paraId="2BB5CC83" w14:textId="12D886A5" w:rsidR="00D65FE9" w:rsidRPr="00D65FE9" w:rsidRDefault="00D65FE9" w:rsidP="00D65FE9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bidi="en-US"/>
              </w:rPr>
            </w:pPr>
            <w:r w:rsidRPr="00D65FE9">
              <w:rPr>
                <w:rFonts w:ascii="Arial" w:eastAsia="Times New Roman" w:hAnsi="Arial" w:cs="Arial"/>
                <w:color w:val="000000"/>
                <w:sz w:val="20"/>
                <w:szCs w:val="20"/>
                <w:lang w:bidi="en-US"/>
              </w:rPr>
              <w:t xml:space="preserve">Open issues documented in </w:t>
            </w:r>
            <w:r w:rsidR="003A73D4">
              <w:rPr>
                <w:rFonts w:ascii="Arial" w:eastAsia="Times New Roman" w:hAnsi="Arial" w:cs="Arial"/>
                <w:color w:val="000000"/>
                <w:sz w:val="20"/>
                <w:szCs w:val="20"/>
                <w:lang w:bidi="en-US"/>
              </w:rPr>
              <w:t xml:space="preserve">Risk and </w:t>
            </w:r>
            <w:r w:rsidRPr="00D65FE9">
              <w:rPr>
                <w:rFonts w:ascii="Arial" w:eastAsia="Times New Roman" w:hAnsi="Arial" w:cs="Arial"/>
                <w:color w:val="000000"/>
                <w:sz w:val="20"/>
                <w:szCs w:val="20"/>
                <w:lang w:bidi="en-US"/>
              </w:rPr>
              <w:t>Issue</w:t>
            </w:r>
            <w:r w:rsidR="003A73D4">
              <w:rPr>
                <w:rFonts w:ascii="Arial" w:eastAsia="Times New Roman" w:hAnsi="Arial" w:cs="Arial"/>
                <w:color w:val="000000"/>
                <w:sz w:val="20"/>
                <w:szCs w:val="20"/>
                <w:lang w:bidi="en-US"/>
              </w:rPr>
              <w:t>s</w:t>
            </w:r>
            <w:r w:rsidRPr="00D65FE9">
              <w:rPr>
                <w:rFonts w:ascii="Arial" w:eastAsia="Times New Roman" w:hAnsi="Arial" w:cs="Arial"/>
                <w:color w:val="000000"/>
                <w:sz w:val="20"/>
                <w:szCs w:val="20"/>
                <w:lang w:bidi="en-US"/>
              </w:rPr>
              <w:t xml:space="preserve"> Log</w:t>
            </w:r>
          </w:p>
        </w:tc>
        <w:tc>
          <w:tcPr>
            <w:tcW w:w="1014" w:type="dxa"/>
            <w:shd w:val="clear" w:color="auto" w:fill="auto"/>
          </w:tcPr>
          <w:p w14:paraId="78739720" w14:textId="77777777" w:rsidR="00D65FE9" w:rsidRPr="00D65FE9" w:rsidRDefault="00D65FE9" w:rsidP="00D65FE9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bidi="en-US"/>
              </w:rPr>
            </w:pPr>
          </w:p>
        </w:tc>
        <w:tc>
          <w:tcPr>
            <w:tcW w:w="1014" w:type="dxa"/>
          </w:tcPr>
          <w:p w14:paraId="0579A927" w14:textId="77777777" w:rsidR="00D65FE9" w:rsidRPr="00D65FE9" w:rsidRDefault="00D65FE9" w:rsidP="00D65FE9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bidi="en-US"/>
              </w:rPr>
            </w:pPr>
          </w:p>
        </w:tc>
        <w:tc>
          <w:tcPr>
            <w:tcW w:w="1014" w:type="dxa"/>
          </w:tcPr>
          <w:p w14:paraId="275B00D4" w14:textId="77777777" w:rsidR="00D65FE9" w:rsidRPr="00D65FE9" w:rsidRDefault="00D65FE9" w:rsidP="00D65FE9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bidi="en-US"/>
              </w:rPr>
            </w:pPr>
          </w:p>
        </w:tc>
      </w:tr>
      <w:tr w:rsidR="00D65FE9" w:rsidRPr="00D65FE9" w14:paraId="4275B9B9" w14:textId="77777777" w:rsidTr="00C82126">
        <w:trPr>
          <w:trHeight w:val="209"/>
        </w:trPr>
        <w:tc>
          <w:tcPr>
            <w:tcW w:w="6768" w:type="dxa"/>
            <w:shd w:val="clear" w:color="auto" w:fill="auto"/>
          </w:tcPr>
          <w:p w14:paraId="2F69A7CF" w14:textId="0E77F355" w:rsidR="00D65FE9" w:rsidRPr="00D65FE9" w:rsidRDefault="00D65FE9" w:rsidP="00D65FE9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bidi="en-US"/>
              </w:rPr>
            </w:pPr>
            <w:r w:rsidRPr="00D65FE9">
              <w:rPr>
                <w:rFonts w:ascii="Arial" w:eastAsia="Times New Roman" w:hAnsi="Arial" w:cs="Arial"/>
                <w:color w:val="000000"/>
                <w:sz w:val="20"/>
                <w:szCs w:val="20"/>
                <w:lang w:bidi="en-US"/>
              </w:rPr>
              <w:t xml:space="preserve">Changes requests documented in </w:t>
            </w:r>
            <w:r w:rsidRPr="00975C59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Change Log</w:t>
            </w:r>
          </w:p>
        </w:tc>
        <w:tc>
          <w:tcPr>
            <w:tcW w:w="1014" w:type="dxa"/>
            <w:shd w:val="clear" w:color="auto" w:fill="auto"/>
          </w:tcPr>
          <w:p w14:paraId="035782A0" w14:textId="77777777" w:rsidR="00D65FE9" w:rsidRPr="00D65FE9" w:rsidRDefault="00D65FE9" w:rsidP="00D65FE9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bidi="en-US"/>
              </w:rPr>
            </w:pPr>
          </w:p>
        </w:tc>
        <w:tc>
          <w:tcPr>
            <w:tcW w:w="1014" w:type="dxa"/>
          </w:tcPr>
          <w:p w14:paraId="4F3AE01B" w14:textId="77777777" w:rsidR="00D65FE9" w:rsidRPr="00D65FE9" w:rsidRDefault="00D65FE9" w:rsidP="00D65FE9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bidi="en-US"/>
              </w:rPr>
            </w:pPr>
          </w:p>
        </w:tc>
        <w:tc>
          <w:tcPr>
            <w:tcW w:w="1014" w:type="dxa"/>
          </w:tcPr>
          <w:p w14:paraId="20B45D8D" w14:textId="77777777" w:rsidR="00D65FE9" w:rsidRPr="00D65FE9" w:rsidRDefault="00D65FE9" w:rsidP="00D65FE9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bidi="en-US"/>
              </w:rPr>
            </w:pPr>
          </w:p>
        </w:tc>
      </w:tr>
      <w:tr w:rsidR="00D65FE9" w:rsidRPr="00D65FE9" w14:paraId="2C1E26BB" w14:textId="77777777" w:rsidTr="00C82126">
        <w:trPr>
          <w:trHeight w:val="53"/>
        </w:trPr>
        <w:tc>
          <w:tcPr>
            <w:tcW w:w="6768" w:type="dxa"/>
            <w:shd w:val="clear" w:color="auto" w:fill="auto"/>
          </w:tcPr>
          <w:p w14:paraId="3962BD55" w14:textId="77777777" w:rsidR="00D65FE9" w:rsidRPr="00D65FE9" w:rsidRDefault="00D65FE9" w:rsidP="00D65FE9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bidi="en-US"/>
              </w:rPr>
            </w:pPr>
            <w:r w:rsidRPr="00D65FE9">
              <w:rPr>
                <w:rFonts w:ascii="Arial" w:eastAsia="Times New Roman" w:hAnsi="Arial" w:cs="Arial"/>
                <w:color w:val="000000"/>
                <w:sz w:val="20"/>
                <w:szCs w:val="20"/>
                <w:lang w:bidi="en-US"/>
              </w:rPr>
              <w:t>Action items assigned to operations unit</w:t>
            </w:r>
          </w:p>
        </w:tc>
        <w:tc>
          <w:tcPr>
            <w:tcW w:w="1014" w:type="dxa"/>
            <w:shd w:val="clear" w:color="auto" w:fill="auto"/>
          </w:tcPr>
          <w:p w14:paraId="1C063887" w14:textId="77777777" w:rsidR="00D65FE9" w:rsidRPr="00D65FE9" w:rsidRDefault="00D65FE9" w:rsidP="00D65FE9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bidi="en-US"/>
              </w:rPr>
            </w:pPr>
          </w:p>
        </w:tc>
        <w:tc>
          <w:tcPr>
            <w:tcW w:w="1014" w:type="dxa"/>
          </w:tcPr>
          <w:p w14:paraId="35B353EF" w14:textId="77777777" w:rsidR="00D65FE9" w:rsidRPr="00D65FE9" w:rsidRDefault="00D65FE9" w:rsidP="00D65FE9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bidi="en-US"/>
              </w:rPr>
            </w:pPr>
          </w:p>
        </w:tc>
        <w:tc>
          <w:tcPr>
            <w:tcW w:w="1014" w:type="dxa"/>
          </w:tcPr>
          <w:p w14:paraId="3BA7B6D7" w14:textId="77777777" w:rsidR="00D65FE9" w:rsidRPr="00D65FE9" w:rsidRDefault="00D65FE9" w:rsidP="00D65FE9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bidi="en-US"/>
              </w:rPr>
            </w:pPr>
          </w:p>
        </w:tc>
      </w:tr>
      <w:tr w:rsidR="00D65FE9" w:rsidRPr="00D65FE9" w14:paraId="1FDDEA8E" w14:textId="77777777" w:rsidTr="00C82126">
        <w:trPr>
          <w:trHeight w:val="155"/>
        </w:trPr>
        <w:tc>
          <w:tcPr>
            <w:tcW w:w="6768" w:type="dxa"/>
            <w:shd w:val="clear" w:color="auto" w:fill="auto"/>
          </w:tcPr>
          <w:p w14:paraId="1BC0987F" w14:textId="77777777" w:rsidR="00D65FE9" w:rsidRPr="00D65FE9" w:rsidRDefault="00D65FE9" w:rsidP="00D65FE9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bidi="en-US"/>
              </w:rPr>
            </w:pPr>
            <w:r w:rsidRPr="00D65FE9">
              <w:rPr>
                <w:rFonts w:ascii="Arial" w:eastAsia="Times New Roman" w:hAnsi="Arial" w:cs="Arial"/>
                <w:color w:val="000000"/>
                <w:sz w:val="20"/>
                <w:szCs w:val="20"/>
                <w:lang w:bidi="en-US"/>
              </w:rPr>
              <w:t>Invoices paid and contract closed</w:t>
            </w:r>
          </w:p>
        </w:tc>
        <w:tc>
          <w:tcPr>
            <w:tcW w:w="1014" w:type="dxa"/>
            <w:shd w:val="clear" w:color="auto" w:fill="auto"/>
          </w:tcPr>
          <w:p w14:paraId="46A6FB54" w14:textId="77777777" w:rsidR="00D65FE9" w:rsidRPr="00D65FE9" w:rsidRDefault="00D65FE9" w:rsidP="00D65FE9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bidi="en-US"/>
              </w:rPr>
            </w:pPr>
          </w:p>
        </w:tc>
        <w:tc>
          <w:tcPr>
            <w:tcW w:w="1014" w:type="dxa"/>
          </w:tcPr>
          <w:p w14:paraId="0F04B264" w14:textId="77777777" w:rsidR="00D65FE9" w:rsidRPr="00D65FE9" w:rsidRDefault="00D65FE9" w:rsidP="00D65FE9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bidi="en-US"/>
              </w:rPr>
            </w:pPr>
          </w:p>
        </w:tc>
        <w:tc>
          <w:tcPr>
            <w:tcW w:w="1014" w:type="dxa"/>
          </w:tcPr>
          <w:p w14:paraId="423C56E2" w14:textId="77777777" w:rsidR="00D65FE9" w:rsidRPr="00D65FE9" w:rsidRDefault="00D65FE9" w:rsidP="00D65FE9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bidi="en-US"/>
              </w:rPr>
            </w:pPr>
          </w:p>
        </w:tc>
      </w:tr>
      <w:tr w:rsidR="00D65FE9" w:rsidRPr="00D65FE9" w14:paraId="3C8BE757" w14:textId="77777777" w:rsidTr="00C82126">
        <w:trPr>
          <w:trHeight w:val="53"/>
        </w:trPr>
        <w:tc>
          <w:tcPr>
            <w:tcW w:w="6768" w:type="dxa"/>
            <w:shd w:val="clear" w:color="auto" w:fill="auto"/>
          </w:tcPr>
          <w:p w14:paraId="1F7C03E2" w14:textId="787FF889" w:rsidR="00D65FE9" w:rsidRPr="00D65FE9" w:rsidRDefault="00D65FE9" w:rsidP="00D65FE9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bidi="en-US"/>
              </w:rPr>
            </w:pPr>
            <w:r w:rsidRPr="00D65FE9">
              <w:rPr>
                <w:rFonts w:ascii="Arial" w:eastAsia="Times New Roman" w:hAnsi="Arial" w:cs="Arial"/>
                <w:color w:val="000000"/>
                <w:sz w:val="20"/>
                <w:szCs w:val="20"/>
                <w:lang w:bidi="en-US"/>
              </w:rPr>
              <w:t>Ongoing administrative roles transferred to operations</w:t>
            </w:r>
            <w:r w:rsidR="0050341B">
              <w:rPr>
                <w:rFonts w:ascii="Arial" w:eastAsia="Times New Roman" w:hAnsi="Arial" w:cs="Arial"/>
                <w:color w:val="000000"/>
                <w:sz w:val="20"/>
                <w:szCs w:val="20"/>
                <w:lang w:bidi="en-US"/>
              </w:rPr>
              <w:t xml:space="preserve"> unit</w:t>
            </w:r>
          </w:p>
        </w:tc>
        <w:tc>
          <w:tcPr>
            <w:tcW w:w="1014" w:type="dxa"/>
            <w:shd w:val="clear" w:color="auto" w:fill="auto"/>
          </w:tcPr>
          <w:p w14:paraId="73ADB4B6" w14:textId="77777777" w:rsidR="00D65FE9" w:rsidRPr="00D65FE9" w:rsidRDefault="00D65FE9" w:rsidP="00D65FE9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bidi="en-US"/>
              </w:rPr>
            </w:pPr>
          </w:p>
        </w:tc>
        <w:tc>
          <w:tcPr>
            <w:tcW w:w="1014" w:type="dxa"/>
          </w:tcPr>
          <w:p w14:paraId="69FAB27C" w14:textId="77777777" w:rsidR="00D65FE9" w:rsidRPr="00D65FE9" w:rsidRDefault="00D65FE9" w:rsidP="00D65FE9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bidi="en-US"/>
              </w:rPr>
            </w:pPr>
          </w:p>
        </w:tc>
        <w:tc>
          <w:tcPr>
            <w:tcW w:w="1014" w:type="dxa"/>
          </w:tcPr>
          <w:p w14:paraId="519E2F5D" w14:textId="77777777" w:rsidR="00D65FE9" w:rsidRPr="00D65FE9" w:rsidRDefault="00D65FE9" w:rsidP="00D65FE9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bidi="en-US"/>
              </w:rPr>
            </w:pPr>
          </w:p>
        </w:tc>
      </w:tr>
    </w:tbl>
    <w:p w14:paraId="0C158AEB" w14:textId="77777777" w:rsidR="00D65FE9" w:rsidRDefault="00D65FE9" w:rsidP="0035101B">
      <w:pPr>
        <w:pStyle w:val="ListParagraph"/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447C3964" w14:textId="6DDA69D6" w:rsidR="0035101B" w:rsidRDefault="0035101B" w:rsidP="002C5B8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Success Factors Survey</w:t>
      </w:r>
    </w:p>
    <w:p w14:paraId="570A9939" w14:textId="7F8747D3" w:rsidR="00C82126" w:rsidRPr="008225AA" w:rsidRDefault="00C82126" w:rsidP="008225A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10273" w:type="dxa"/>
        <w:tblInd w:w="350" w:type="dxa"/>
        <w:tblBorders>
          <w:top w:val="single" w:sz="8" w:space="0" w:color="C5BEB5"/>
          <w:left w:val="single" w:sz="8" w:space="0" w:color="C5BEB5"/>
          <w:bottom w:val="single" w:sz="8" w:space="0" w:color="C5BEB5"/>
          <w:right w:val="single" w:sz="8" w:space="0" w:color="C5BEB5"/>
          <w:insideH w:val="single" w:sz="8" w:space="0" w:color="C5BEB5"/>
          <w:insideV w:val="single" w:sz="8" w:space="0" w:color="C5BEB5"/>
        </w:tblBorders>
        <w:tblLook w:val="04A0" w:firstRow="1" w:lastRow="0" w:firstColumn="1" w:lastColumn="0" w:noHBand="0" w:noVBand="1"/>
      </w:tblPr>
      <w:tblGrid>
        <w:gridCol w:w="6984"/>
        <w:gridCol w:w="663"/>
        <w:gridCol w:w="663"/>
        <w:gridCol w:w="663"/>
        <w:gridCol w:w="663"/>
        <w:gridCol w:w="637"/>
      </w:tblGrid>
      <w:tr w:rsidR="008225AA" w:rsidRPr="008225AA" w14:paraId="585B909C" w14:textId="77777777" w:rsidTr="008225AA">
        <w:trPr>
          <w:trHeight w:val="1033"/>
        </w:trPr>
        <w:tc>
          <w:tcPr>
            <w:tcW w:w="6984" w:type="dxa"/>
            <w:tcBorders>
              <w:top w:val="nil"/>
              <w:left w:val="nil"/>
            </w:tcBorders>
            <w:shd w:val="clear" w:color="auto" w:fill="auto"/>
            <w:hideMark/>
          </w:tcPr>
          <w:p w14:paraId="73512EA3" w14:textId="03DB6BCF" w:rsidR="00C82126" w:rsidRPr="00C82126" w:rsidRDefault="008225AA" w:rsidP="008225AA">
            <w:pPr>
              <w:tabs>
                <w:tab w:val="left" w:pos="376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82126">
              <w:rPr>
                <w:rFonts w:ascii="Arial" w:hAnsi="Arial" w:cs="Arial"/>
                <w:sz w:val="20"/>
                <w:szCs w:val="20"/>
              </w:rPr>
              <w:t>Project success factors link project success [in terms of how well it met target expectations regarding project timeline, budget, quality, and sponsor and stakeholder satisfaction] to implementation practices.</w:t>
            </w:r>
          </w:p>
        </w:tc>
        <w:tc>
          <w:tcPr>
            <w:tcW w:w="663" w:type="dxa"/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14:paraId="0C77145C" w14:textId="77777777" w:rsidR="00C82126" w:rsidRPr="00C82126" w:rsidRDefault="00C82126" w:rsidP="008225AA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2126">
              <w:rPr>
                <w:rFonts w:ascii="Arial" w:hAnsi="Arial" w:cs="Arial"/>
                <w:sz w:val="20"/>
                <w:szCs w:val="20"/>
              </w:rPr>
              <w:t>Strongly Disagree</w:t>
            </w:r>
          </w:p>
        </w:tc>
        <w:tc>
          <w:tcPr>
            <w:tcW w:w="663" w:type="dxa"/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14:paraId="4F54CBB0" w14:textId="77777777" w:rsidR="00C82126" w:rsidRPr="00C82126" w:rsidRDefault="00C82126" w:rsidP="008225AA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2126">
              <w:rPr>
                <w:rFonts w:ascii="Arial" w:hAnsi="Arial" w:cs="Arial"/>
                <w:sz w:val="20"/>
                <w:szCs w:val="20"/>
              </w:rPr>
              <w:t>Disagree</w:t>
            </w:r>
          </w:p>
        </w:tc>
        <w:tc>
          <w:tcPr>
            <w:tcW w:w="663" w:type="dxa"/>
            <w:shd w:val="clear" w:color="auto" w:fill="D9D9D9" w:themeFill="background1" w:themeFillShade="D9"/>
            <w:noWrap/>
            <w:textDirection w:val="btLr"/>
            <w:vAlign w:val="center"/>
          </w:tcPr>
          <w:p w14:paraId="0316F69C" w14:textId="77777777" w:rsidR="00C82126" w:rsidRPr="00C82126" w:rsidRDefault="00C82126" w:rsidP="008225AA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2126">
              <w:rPr>
                <w:rFonts w:ascii="Arial" w:hAnsi="Arial" w:cs="Arial"/>
                <w:sz w:val="20"/>
                <w:szCs w:val="20"/>
              </w:rPr>
              <w:t>Neutral</w:t>
            </w:r>
          </w:p>
        </w:tc>
        <w:tc>
          <w:tcPr>
            <w:tcW w:w="663" w:type="dxa"/>
            <w:shd w:val="clear" w:color="auto" w:fill="D9D9D9" w:themeFill="background1" w:themeFillShade="D9"/>
            <w:noWrap/>
            <w:textDirection w:val="btLr"/>
            <w:vAlign w:val="center"/>
          </w:tcPr>
          <w:p w14:paraId="22FF5FB8" w14:textId="77777777" w:rsidR="00C82126" w:rsidRPr="00C82126" w:rsidRDefault="00C82126" w:rsidP="008225AA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2126">
              <w:rPr>
                <w:rFonts w:ascii="Arial" w:hAnsi="Arial" w:cs="Arial"/>
                <w:sz w:val="20"/>
                <w:szCs w:val="20"/>
              </w:rPr>
              <w:t>Agree</w:t>
            </w:r>
          </w:p>
        </w:tc>
        <w:tc>
          <w:tcPr>
            <w:tcW w:w="637" w:type="dxa"/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14:paraId="3A07CD4B" w14:textId="77777777" w:rsidR="00C82126" w:rsidRPr="00C82126" w:rsidRDefault="00C82126" w:rsidP="008225AA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2126">
              <w:rPr>
                <w:rFonts w:ascii="Arial" w:hAnsi="Arial" w:cs="Arial"/>
                <w:sz w:val="20"/>
                <w:szCs w:val="20"/>
              </w:rPr>
              <w:t>Strongly Agree</w:t>
            </w:r>
          </w:p>
        </w:tc>
      </w:tr>
      <w:tr w:rsidR="00C82126" w:rsidRPr="00C82126" w14:paraId="6633AE3D" w14:textId="77777777" w:rsidTr="008225AA">
        <w:trPr>
          <w:trHeight w:val="460"/>
        </w:trPr>
        <w:tc>
          <w:tcPr>
            <w:tcW w:w="6984" w:type="dxa"/>
            <w:shd w:val="clear" w:color="auto" w:fill="D9D9D9" w:themeFill="background1" w:themeFillShade="D9"/>
            <w:noWrap/>
            <w:vAlign w:val="center"/>
            <w:hideMark/>
          </w:tcPr>
          <w:p w14:paraId="4BC78CC2" w14:textId="77777777" w:rsidR="00C82126" w:rsidRPr="00C82126" w:rsidRDefault="00C82126" w:rsidP="008225AA">
            <w:pPr>
              <w:tabs>
                <w:tab w:val="left" w:pos="3765"/>
              </w:tabs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2126">
              <w:rPr>
                <w:rFonts w:ascii="Arial" w:hAnsi="Arial" w:cs="Arial"/>
                <w:b/>
                <w:bCs/>
                <w:sz w:val="20"/>
                <w:szCs w:val="20"/>
              </w:rPr>
              <w:t>Success Factor</w:t>
            </w:r>
          </w:p>
          <w:p w14:paraId="416FD162" w14:textId="77777777" w:rsidR="00C82126" w:rsidRPr="00C82126" w:rsidRDefault="00C82126" w:rsidP="008225AA">
            <w:pPr>
              <w:tabs>
                <w:tab w:val="left" w:pos="3765"/>
              </w:tabs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89" w:type="dxa"/>
            <w:gridSpan w:val="5"/>
            <w:shd w:val="clear" w:color="auto" w:fill="D9D9D9" w:themeFill="background1" w:themeFillShade="D9"/>
            <w:noWrap/>
            <w:vAlign w:val="center"/>
            <w:hideMark/>
          </w:tcPr>
          <w:p w14:paraId="79C06D72" w14:textId="77777777" w:rsidR="00C82126" w:rsidRPr="00C82126" w:rsidRDefault="00C82126" w:rsidP="008225AA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2126">
              <w:rPr>
                <w:rFonts w:ascii="Arial" w:hAnsi="Arial" w:cs="Arial"/>
                <w:b/>
                <w:bCs/>
                <w:sz w:val="20"/>
                <w:szCs w:val="20"/>
              </w:rPr>
              <w:t>Rating</w:t>
            </w:r>
          </w:p>
        </w:tc>
      </w:tr>
      <w:tr w:rsidR="00C82126" w:rsidRPr="00C82126" w14:paraId="4E37B243" w14:textId="77777777" w:rsidTr="008225AA">
        <w:trPr>
          <w:trHeight w:val="460"/>
        </w:trPr>
        <w:tc>
          <w:tcPr>
            <w:tcW w:w="6984" w:type="dxa"/>
            <w:shd w:val="clear" w:color="auto" w:fill="auto"/>
            <w:noWrap/>
            <w:vAlign w:val="center"/>
            <w:hideMark/>
          </w:tcPr>
          <w:p w14:paraId="67B055DD" w14:textId="77777777" w:rsidR="00C82126" w:rsidRPr="00C82126" w:rsidRDefault="00C82126" w:rsidP="008225AA">
            <w:pPr>
              <w:tabs>
                <w:tab w:val="left" w:pos="376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82126">
              <w:rPr>
                <w:rFonts w:ascii="Arial" w:hAnsi="Arial" w:cs="Arial"/>
                <w:sz w:val="20"/>
                <w:szCs w:val="20"/>
                <w:lang w:bidi="en-US"/>
              </w:rPr>
              <w:t>Project had a formal statement of work or project charter</w:t>
            </w:r>
          </w:p>
        </w:tc>
        <w:tc>
          <w:tcPr>
            <w:tcW w:w="663" w:type="dxa"/>
            <w:shd w:val="clear" w:color="auto" w:fill="auto"/>
            <w:noWrap/>
            <w:vAlign w:val="center"/>
          </w:tcPr>
          <w:p w14:paraId="72DAFB37" w14:textId="77777777" w:rsidR="00C82126" w:rsidRPr="00C82126" w:rsidRDefault="00C82126" w:rsidP="008225AA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" w:type="dxa"/>
            <w:shd w:val="clear" w:color="auto" w:fill="auto"/>
            <w:noWrap/>
            <w:vAlign w:val="center"/>
          </w:tcPr>
          <w:p w14:paraId="55E45774" w14:textId="77777777" w:rsidR="00C82126" w:rsidRPr="00C82126" w:rsidRDefault="00C82126" w:rsidP="008225AA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" w:type="dxa"/>
            <w:shd w:val="clear" w:color="auto" w:fill="auto"/>
            <w:noWrap/>
            <w:vAlign w:val="center"/>
          </w:tcPr>
          <w:p w14:paraId="33FBDB54" w14:textId="77777777" w:rsidR="00C82126" w:rsidRPr="00C82126" w:rsidRDefault="00C82126" w:rsidP="008225AA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" w:type="dxa"/>
            <w:shd w:val="clear" w:color="auto" w:fill="auto"/>
            <w:noWrap/>
            <w:vAlign w:val="center"/>
          </w:tcPr>
          <w:p w14:paraId="6019E55A" w14:textId="77777777" w:rsidR="00C82126" w:rsidRPr="00C82126" w:rsidRDefault="00C82126" w:rsidP="008225AA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auto"/>
            <w:noWrap/>
            <w:vAlign w:val="center"/>
          </w:tcPr>
          <w:p w14:paraId="5C80A49B" w14:textId="77777777" w:rsidR="00C82126" w:rsidRPr="00C82126" w:rsidRDefault="00C82126" w:rsidP="008225AA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2126" w:rsidRPr="00C82126" w14:paraId="0C35B6ED" w14:textId="77777777" w:rsidTr="008225AA">
        <w:trPr>
          <w:trHeight w:val="460"/>
        </w:trPr>
        <w:tc>
          <w:tcPr>
            <w:tcW w:w="6984" w:type="dxa"/>
            <w:shd w:val="clear" w:color="auto" w:fill="auto"/>
            <w:noWrap/>
            <w:vAlign w:val="center"/>
            <w:hideMark/>
          </w:tcPr>
          <w:p w14:paraId="49BE9A04" w14:textId="599F0F0B" w:rsidR="00C82126" w:rsidRPr="00C82126" w:rsidRDefault="00C82126" w:rsidP="008225AA">
            <w:pPr>
              <w:tabs>
                <w:tab w:val="left" w:pos="376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82126">
              <w:rPr>
                <w:rFonts w:ascii="Arial" w:hAnsi="Arial" w:cs="Arial"/>
                <w:sz w:val="20"/>
                <w:szCs w:val="20"/>
                <w:lang w:bidi="en-US"/>
              </w:rPr>
              <w:t>Project work plan was updated and regularly shared with the team</w:t>
            </w:r>
          </w:p>
        </w:tc>
        <w:tc>
          <w:tcPr>
            <w:tcW w:w="663" w:type="dxa"/>
            <w:shd w:val="clear" w:color="auto" w:fill="auto"/>
            <w:noWrap/>
            <w:vAlign w:val="center"/>
          </w:tcPr>
          <w:p w14:paraId="302777F3" w14:textId="77777777" w:rsidR="00C82126" w:rsidRPr="00C82126" w:rsidRDefault="00C82126" w:rsidP="008225AA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" w:type="dxa"/>
            <w:shd w:val="clear" w:color="auto" w:fill="auto"/>
            <w:noWrap/>
            <w:vAlign w:val="center"/>
          </w:tcPr>
          <w:p w14:paraId="75317FB6" w14:textId="77777777" w:rsidR="00C82126" w:rsidRPr="00C82126" w:rsidRDefault="00C82126" w:rsidP="008225AA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" w:type="dxa"/>
            <w:shd w:val="clear" w:color="auto" w:fill="auto"/>
            <w:noWrap/>
            <w:vAlign w:val="center"/>
          </w:tcPr>
          <w:p w14:paraId="06FD728A" w14:textId="77777777" w:rsidR="00C82126" w:rsidRPr="00C82126" w:rsidRDefault="00C82126" w:rsidP="008225AA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" w:type="dxa"/>
            <w:shd w:val="clear" w:color="auto" w:fill="auto"/>
            <w:noWrap/>
            <w:vAlign w:val="center"/>
          </w:tcPr>
          <w:p w14:paraId="441FD0B4" w14:textId="77777777" w:rsidR="00C82126" w:rsidRPr="00C82126" w:rsidRDefault="00C82126" w:rsidP="008225AA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auto"/>
            <w:noWrap/>
            <w:vAlign w:val="center"/>
          </w:tcPr>
          <w:p w14:paraId="1396688D" w14:textId="77777777" w:rsidR="00C82126" w:rsidRPr="00C82126" w:rsidRDefault="00C82126" w:rsidP="008225AA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2126" w:rsidRPr="00C82126" w14:paraId="099FB041" w14:textId="77777777" w:rsidTr="008225AA">
        <w:trPr>
          <w:trHeight w:val="460"/>
        </w:trPr>
        <w:tc>
          <w:tcPr>
            <w:tcW w:w="6984" w:type="dxa"/>
            <w:shd w:val="clear" w:color="auto" w:fill="auto"/>
            <w:noWrap/>
            <w:vAlign w:val="center"/>
            <w:hideMark/>
          </w:tcPr>
          <w:p w14:paraId="03B76370" w14:textId="46110DBC" w:rsidR="00C82126" w:rsidRPr="00C82126" w:rsidRDefault="00C82126" w:rsidP="008225AA">
            <w:pPr>
              <w:tabs>
                <w:tab w:val="left" w:pos="376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82126">
              <w:rPr>
                <w:rFonts w:ascii="Arial" w:hAnsi="Arial" w:cs="Arial"/>
                <w:sz w:val="20"/>
                <w:szCs w:val="20"/>
                <w:lang w:bidi="en-US"/>
              </w:rPr>
              <w:t>Project sponsor/stakeholders regularly reviewed project status and prioritized risks/issues</w:t>
            </w:r>
          </w:p>
        </w:tc>
        <w:tc>
          <w:tcPr>
            <w:tcW w:w="663" w:type="dxa"/>
            <w:shd w:val="clear" w:color="auto" w:fill="auto"/>
            <w:noWrap/>
            <w:vAlign w:val="center"/>
          </w:tcPr>
          <w:p w14:paraId="2D6E8226" w14:textId="77777777" w:rsidR="00C82126" w:rsidRPr="00C82126" w:rsidRDefault="00C82126" w:rsidP="008225AA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" w:type="dxa"/>
            <w:shd w:val="clear" w:color="auto" w:fill="auto"/>
            <w:noWrap/>
            <w:vAlign w:val="center"/>
          </w:tcPr>
          <w:p w14:paraId="0383CA12" w14:textId="77777777" w:rsidR="00C82126" w:rsidRPr="00C82126" w:rsidRDefault="00C82126" w:rsidP="008225AA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" w:type="dxa"/>
            <w:shd w:val="clear" w:color="auto" w:fill="auto"/>
            <w:noWrap/>
            <w:vAlign w:val="center"/>
          </w:tcPr>
          <w:p w14:paraId="71EBB4FB" w14:textId="77777777" w:rsidR="00C82126" w:rsidRPr="00C82126" w:rsidRDefault="00C82126" w:rsidP="008225AA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" w:type="dxa"/>
            <w:shd w:val="clear" w:color="auto" w:fill="auto"/>
            <w:noWrap/>
            <w:vAlign w:val="center"/>
          </w:tcPr>
          <w:p w14:paraId="7A8AF3F8" w14:textId="77777777" w:rsidR="00C82126" w:rsidRPr="00C82126" w:rsidRDefault="00C82126" w:rsidP="008225AA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auto"/>
            <w:noWrap/>
            <w:vAlign w:val="center"/>
          </w:tcPr>
          <w:p w14:paraId="3FBE7BC9" w14:textId="77777777" w:rsidR="00C82126" w:rsidRPr="00C82126" w:rsidRDefault="00C82126" w:rsidP="008225AA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2126" w:rsidRPr="00C82126" w14:paraId="69B17DD7" w14:textId="77777777" w:rsidTr="008225AA">
        <w:trPr>
          <w:trHeight w:val="460"/>
        </w:trPr>
        <w:tc>
          <w:tcPr>
            <w:tcW w:w="6984" w:type="dxa"/>
            <w:shd w:val="clear" w:color="auto" w:fill="auto"/>
            <w:noWrap/>
            <w:vAlign w:val="center"/>
            <w:hideMark/>
          </w:tcPr>
          <w:p w14:paraId="4E39661C" w14:textId="1748CA74" w:rsidR="00C82126" w:rsidRPr="00C82126" w:rsidRDefault="00C82126" w:rsidP="008225AA">
            <w:pPr>
              <w:tabs>
                <w:tab w:val="left" w:pos="376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82126">
              <w:rPr>
                <w:rFonts w:ascii="Arial" w:hAnsi="Arial" w:cs="Arial"/>
                <w:sz w:val="20"/>
                <w:szCs w:val="20"/>
                <w:lang w:bidi="en-US"/>
              </w:rPr>
              <w:t>Project team engaged in positive behaviors which encourage success</w:t>
            </w:r>
          </w:p>
        </w:tc>
        <w:tc>
          <w:tcPr>
            <w:tcW w:w="663" w:type="dxa"/>
            <w:shd w:val="clear" w:color="auto" w:fill="auto"/>
            <w:noWrap/>
            <w:vAlign w:val="center"/>
          </w:tcPr>
          <w:p w14:paraId="0B0F185E" w14:textId="77777777" w:rsidR="00C82126" w:rsidRPr="00C82126" w:rsidRDefault="00C82126" w:rsidP="008225AA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" w:type="dxa"/>
            <w:shd w:val="clear" w:color="auto" w:fill="auto"/>
            <w:noWrap/>
            <w:vAlign w:val="center"/>
          </w:tcPr>
          <w:p w14:paraId="5D26799B" w14:textId="77777777" w:rsidR="00C82126" w:rsidRPr="00C82126" w:rsidRDefault="00C82126" w:rsidP="008225AA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" w:type="dxa"/>
            <w:shd w:val="clear" w:color="auto" w:fill="auto"/>
            <w:noWrap/>
            <w:vAlign w:val="center"/>
          </w:tcPr>
          <w:p w14:paraId="281416A3" w14:textId="77777777" w:rsidR="00C82126" w:rsidRPr="00C82126" w:rsidRDefault="00C82126" w:rsidP="008225AA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" w:type="dxa"/>
            <w:shd w:val="clear" w:color="auto" w:fill="auto"/>
            <w:noWrap/>
            <w:vAlign w:val="center"/>
          </w:tcPr>
          <w:p w14:paraId="25B53133" w14:textId="77777777" w:rsidR="00C82126" w:rsidRPr="00C82126" w:rsidRDefault="00C82126" w:rsidP="008225AA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auto"/>
            <w:noWrap/>
            <w:vAlign w:val="center"/>
          </w:tcPr>
          <w:p w14:paraId="332D3E08" w14:textId="77777777" w:rsidR="00C82126" w:rsidRPr="00C82126" w:rsidRDefault="00C82126" w:rsidP="008225AA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2126" w:rsidRPr="00C82126" w14:paraId="6BC76C9E" w14:textId="77777777" w:rsidTr="008225AA">
        <w:trPr>
          <w:trHeight w:val="460"/>
        </w:trPr>
        <w:tc>
          <w:tcPr>
            <w:tcW w:w="6984" w:type="dxa"/>
            <w:shd w:val="clear" w:color="auto" w:fill="auto"/>
            <w:noWrap/>
            <w:vAlign w:val="center"/>
            <w:hideMark/>
          </w:tcPr>
          <w:p w14:paraId="59357F24" w14:textId="5E8B7FDB" w:rsidR="00C82126" w:rsidRPr="00C82126" w:rsidRDefault="00C82126" w:rsidP="008225AA">
            <w:pPr>
              <w:tabs>
                <w:tab w:val="left" w:pos="376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82126">
              <w:rPr>
                <w:rFonts w:ascii="Arial" w:hAnsi="Arial" w:cs="Arial"/>
                <w:sz w:val="20"/>
                <w:szCs w:val="20"/>
                <w:lang w:bidi="en-US"/>
              </w:rPr>
              <w:t>Project had approved funds/resources to complete the required work</w:t>
            </w:r>
          </w:p>
        </w:tc>
        <w:tc>
          <w:tcPr>
            <w:tcW w:w="663" w:type="dxa"/>
            <w:shd w:val="clear" w:color="auto" w:fill="auto"/>
            <w:noWrap/>
            <w:vAlign w:val="center"/>
          </w:tcPr>
          <w:p w14:paraId="745B6057" w14:textId="77777777" w:rsidR="00C82126" w:rsidRPr="00C82126" w:rsidRDefault="00C82126" w:rsidP="008225AA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" w:type="dxa"/>
            <w:shd w:val="clear" w:color="auto" w:fill="auto"/>
            <w:noWrap/>
            <w:vAlign w:val="center"/>
          </w:tcPr>
          <w:p w14:paraId="708BE8C2" w14:textId="77777777" w:rsidR="00C82126" w:rsidRPr="00C82126" w:rsidRDefault="00C82126" w:rsidP="008225AA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" w:type="dxa"/>
            <w:shd w:val="clear" w:color="auto" w:fill="auto"/>
            <w:noWrap/>
            <w:vAlign w:val="center"/>
          </w:tcPr>
          <w:p w14:paraId="426D3DC2" w14:textId="77777777" w:rsidR="00C82126" w:rsidRPr="00C82126" w:rsidRDefault="00C82126" w:rsidP="008225AA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" w:type="dxa"/>
            <w:shd w:val="clear" w:color="auto" w:fill="auto"/>
            <w:noWrap/>
            <w:vAlign w:val="center"/>
          </w:tcPr>
          <w:p w14:paraId="73E708E0" w14:textId="77777777" w:rsidR="00C82126" w:rsidRPr="00C82126" w:rsidRDefault="00C82126" w:rsidP="008225AA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auto"/>
            <w:noWrap/>
            <w:vAlign w:val="center"/>
          </w:tcPr>
          <w:p w14:paraId="014C6B92" w14:textId="77777777" w:rsidR="00C82126" w:rsidRPr="00C82126" w:rsidRDefault="00C82126" w:rsidP="008225AA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2126" w:rsidRPr="00C82126" w14:paraId="7B6B769B" w14:textId="77777777" w:rsidTr="008225AA">
        <w:trPr>
          <w:trHeight w:val="460"/>
        </w:trPr>
        <w:tc>
          <w:tcPr>
            <w:tcW w:w="6984" w:type="dxa"/>
            <w:shd w:val="clear" w:color="auto" w:fill="D9D9D9" w:themeFill="background1" w:themeFillShade="D9"/>
            <w:noWrap/>
            <w:vAlign w:val="center"/>
          </w:tcPr>
          <w:p w14:paraId="5C9EEC86" w14:textId="37B69DD4" w:rsidR="00C82126" w:rsidRPr="00C82126" w:rsidRDefault="008225AA" w:rsidP="008225AA">
            <w:pPr>
              <w:tabs>
                <w:tab w:val="left" w:pos="3765"/>
              </w:tabs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2126">
              <w:rPr>
                <w:rFonts w:ascii="Arial" w:hAnsi="Arial" w:cs="Arial"/>
                <w:b/>
                <w:bCs/>
                <w:sz w:val="20"/>
                <w:szCs w:val="20"/>
              </w:rPr>
              <w:t>Overall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82126" w:rsidRPr="00C82126">
              <w:rPr>
                <w:rFonts w:ascii="Arial" w:hAnsi="Arial" w:cs="Arial"/>
                <w:b/>
                <w:bCs/>
                <w:sz w:val="20"/>
                <w:szCs w:val="20"/>
              </w:rPr>
              <w:t>Success</w:t>
            </w:r>
          </w:p>
        </w:tc>
        <w:tc>
          <w:tcPr>
            <w:tcW w:w="3289" w:type="dxa"/>
            <w:gridSpan w:val="5"/>
            <w:shd w:val="clear" w:color="auto" w:fill="D9D9D9" w:themeFill="background1" w:themeFillShade="D9"/>
            <w:noWrap/>
            <w:vAlign w:val="center"/>
          </w:tcPr>
          <w:p w14:paraId="57E4B11C" w14:textId="77777777" w:rsidR="00C82126" w:rsidRPr="00C82126" w:rsidRDefault="00C82126" w:rsidP="008225AA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2126" w:rsidRPr="00C82126" w14:paraId="304C7B43" w14:textId="77777777" w:rsidTr="008225AA">
        <w:trPr>
          <w:trHeight w:val="460"/>
        </w:trPr>
        <w:tc>
          <w:tcPr>
            <w:tcW w:w="6984" w:type="dxa"/>
            <w:shd w:val="clear" w:color="auto" w:fill="auto"/>
            <w:noWrap/>
            <w:vAlign w:val="center"/>
          </w:tcPr>
          <w:p w14:paraId="64B206AD" w14:textId="77777777" w:rsidR="00C82126" w:rsidRPr="00C82126" w:rsidRDefault="00C82126" w:rsidP="008225AA">
            <w:pPr>
              <w:tabs>
                <w:tab w:val="left" w:pos="376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bidi="en-US"/>
              </w:rPr>
            </w:pPr>
            <w:r w:rsidRPr="00C82126">
              <w:rPr>
                <w:rFonts w:ascii="Arial" w:hAnsi="Arial" w:cs="Arial"/>
                <w:sz w:val="20"/>
                <w:szCs w:val="20"/>
                <w:lang w:bidi="en-US"/>
              </w:rPr>
              <w:t>Project was overall successful</w:t>
            </w:r>
          </w:p>
        </w:tc>
        <w:tc>
          <w:tcPr>
            <w:tcW w:w="663" w:type="dxa"/>
            <w:shd w:val="clear" w:color="auto" w:fill="auto"/>
            <w:noWrap/>
            <w:vAlign w:val="center"/>
          </w:tcPr>
          <w:p w14:paraId="1CB70A1E" w14:textId="77777777" w:rsidR="00C82126" w:rsidRPr="00C82126" w:rsidRDefault="00C82126" w:rsidP="008225AA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" w:type="dxa"/>
            <w:shd w:val="clear" w:color="auto" w:fill="auto"/>
            <w:noWrap/>
            <w:vAlign w:val="center"/>
          </w:tcPr>
          <w:p w14:paraId="350BF0A0" w14:textId="77777777" w:rsidR="00C82126" w:rsidRPr="00C82126" w:rsidRDefault="00C82126" w:rsidP="008225AA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" w:type="dxa"/>
            <w:shd w:val="clear" w:color="auto" w:fill="auto"/>
            <w:noWrap/>
            <w:vAlign w:val="center"/>
          </w:tcPr>
          <w:p w14:paraId="261AE7CB" w14:textId="77777777" w:rsidR="00C82126" w:rsidRPr="00C82126" w:rsidRDefault="00C82126" w:rsidP="008225AA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" w:type="dxa"/>
            <w:shd w:val="clear" w:color="auto" w:fill="auto"/>
            <w:noWrap/>
            <w:vAlign w:val="center"/>
          </w:tcPr>
          <w:p w14:paraId="713B1D07" w14:textId="77777777" w:rsidR="00C82126" w:rsidRPr="00C82126" w:rsidRDefault="00C82126" w:rsidP="008225AA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auto"/>
            <w:noWrap/>
            <w:vAlign w:val="center"/>
          </w:tcPr>
          <w:p w14:paraId="03D57DEC" w14:textId="77777777" w:rsidR="00C82126" w:rsidRPr="00C82126" w:rsidRDefault="00C82126" w:rsidP="008225AA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3499407" w14:textId="533C9E4C" w:rsidR="00771B5A" w:rsidRPr="00C82126" w:rsidRDefault="00771B5A" w:rsidP="00771B5A">
      <w:pPr>
        <w:tabs>
          <w:tab w:val="left" w:pos="3765"/>
        </w:tabs>
        <w:rPr>
          <w:rFonts w:ascii="Arial" w:hAnsi="Arial" w:cs="Arial"/>
          <w:sz w:val="20"/>
          <w:szCs w:val="20"/>
        </w:rPr>
      </w:pPr>
    </w:p>
    <w:p w14:paraId="704D1B78" w14:textId="77777777" w:rsidR="005C5AE6" w:rsidRDefault="005C5A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03BFCB67" w14:textId="20336F9A" w:rsidR="009C5091" w:rsidRDefault="009C5091" w:rsidP="009C5091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Lessons Learned</w:t>
      </w:r>
    </w:p>
    <w:p w14:paraId="466CEFEC" w14:textId="0AD86E97" w:rsidR="009C5091" w:rsidRPr="005C5AE6" w:rsidRDefault="005C5AE6" w:rsidP="005C5AE6">
      <w:pPr>
        <w:pStyle w:val="ListParagraph"/>
        <w:numPr>
          <w:ilvl w:val="0"/>
          <w:numId w:val="7"/>
        </w:numPr>
        <w:spacing w:after="0" w:line="240" w:lineRule="auto"/>
        <w:ind w:hanging="27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What went well</w:t>
      </w:r>
    </w:p>
    <w:p w14:paraId="2B9DCC00" w14:textId="77777777" w:rsidR="005C5AE6" w:rsidRPr="005C5AE6" w:rsidRDefault="005C5AE6" w:rsidP="005C5AE6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900" w:type="dxa"/>
        <w:tblInd w:w="710" w:type="dxa"/>
        <w:tblBorders>
          <w:top w:val="single" w:sz="8" w:space="0" w:color="C5BEB5"/>
          <w:left w:val="single" w:sz="8" w:space="0" w:color="C5BEB5"/>
          <w:bottom w:val="single" w:sz="8" w:space="0" w:color="C5BEB5"/>
          <w:right w:val="single" w:sz="8" w:space="0" w:color="C5BEB5"/>
          <w:insideH w:val="single" w:sz="8" w:space="0" w:color="C5BEB5"/>
          <w:insideV w:val="single" w:sz="8" w:space="0" w:color="C5BEB5"/>
        </w:tblBorders>
        <w:tblLayout w:type="fixed"/>
        <w:tblLook w:val="04A0" w:firstRow="1" w:lastRow="0" w:firstColumn="1" w:lastColumn="0" w:noHBand="0" w:noVBand="1"/>
      </w:tblPr>
      <w:tblGrid>
        <w:gridCol w:w="4950"/>
        <w:gridCol w:w="4950"/>
      </w:tblGrid>
      <w:tr w:rsidR="0050341B" w:rsidRPr="00D65FE9" w14:paraId="6E295AD8" w14:textId="77777777" w:rsidTr="0050341B">
        <w:trPr>
          <w:trHeight w:val="53"/>
        </w:trPr>
        <w:tc>
          <w:tcPr>
            <w:tcW w:w="4950" w:type="dxa"/>
            <w:shd w:val="clear" w:color="auto" w:fill="D9D9D9"/>
          </w:tcPr>
          <w:p w14:paraId="57B44BB7" w14:textId="734D1C97" w:rsidR="0050341B" w:rsidRPr="005C5AE6" w:rsidRDefault="0050341B" w:rsidP="00965A8C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u w:val="single"/>
                <w:lang w:bidi="en-US"/>
              </w:rPr>
            </w:pPr>
            <w:r w:rsidRPr="005C5AE6">
              <w:rPr>
                <w:rFonts w:ascii="Arial" w:eastAsia="Times New Roman" w:hAnsi="Arial" w:cs="Arial"/>
                <w:sz w:val="20"/>
                <w:szCs w:val="20"/>
              </w:rPr>
              <w:t>What went well on this project?</w:t>
            </w:r>
          </w:p>
        </w:tc>
        <w:tc>
          <w:tcPr>
            <w:tcW w:w="4950" w:type="dxa"/>
            <w:shd w:val="clear" w:color="auto" w:fill="D9D9D9"/>
            <w:vAlign w:val="center"/>
          </w:tcPr>
          <w:p w14:paraId="3AC98120" w14:textId="48E2E471" w:rsidR="0050341B" w:rsidRPr="005C5AE6" w:rsidRDefault="0050341B" w:rsidP="005C5AE6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bidi="en-US"/>
              </w:rPr>
            </w:pPr>
            <w:r w:rsidRPr="005C5AE6">
              <w:rPr>
                <w:rFonts w:ascii="Arial" w:eastAsia="Times New Roman" w:hAnsi="Arial" w:cs="Arial"/>
                <w:color w:val="000000"/>
                <w:sz w:val="20"/>
                <w:szCs w:val="20"/>
                <w:lang w:bidi="en-US"/>
              </w:rPr>
              <w:t>How would you improve these processes for next time, if applicable?</w:t>
            </w:r>
          </w:p>
        </w:tc>
      </w:tr>
      <w:tr w:rsidR="0050341B" w:rsidRPr="00D65FE9" w14:paraId="65C0D884" w14:textId="77777777" w:rsidTr="0050341B">
        <w:trPr>
          <w:trHeight w:val="182"/>
        </w:trPr>
        <w:tc>
          <w:tcPr>
            <w:tcW w:w="4950" w:type="dxa"/>
            <w:shd w:val="clear" w:color="auto" w:fill="auto"/>
          </w:tcPr>
          <w:p w14:paraId="438F07FB" w14:textId="19DE4D0B" w:rsidR="0050341B" w:rsidRPr="005C5AE6" w:rsidRDefault="0050341B" w:rsidP="00965A8C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bidi="en-US"/>
              </w:rPr>
            </w:pPr>
          </w:p>
        </w:tc>
        <w:tc>
          <w:tcPr>
            <w:tcW w:w="4950" w:type="dxa"/>
            <w:shd w:val="clear" w:color="auto" w:fill="auto"/>
          </w:tcPr>
          <w:p w14:paraId="6131F73B" w14:textId="704ECB68" w:rsidR="0050341B" w:rsidRPr="00D65FE9" w:rsidRDefault="0050341B" w:rsidP="00965A8C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bidi="en-US"/>
              </w:rPr>
            </w:pPr>
          </w:p>
        </w:tc>
      </w:tr>
      <w:tr w:rsidR="0050341B" w:rsidRPr="00D65FE9" w14:paraId="7A07D74F" w14:textId="77777777" w:rsidTr="0050341B">
        <w:trPr>
          <w:trHeight w:val="146"/>
        </w:trPr>
        <w:tc>
          <w:tcPr>
            <w:tcW w:w="4950" w:type="dxa"/>
            <w:shd w:val="clear" w:color="auto" w:fill="auto"/>
          </w:tcPr>
          <w:p w14:paraId="323F3A76" w14:textId="003E6702" w:rsidR="0050341B" w:rsidRPr="005C5AE6" w:rsidRDefault="0050341B" w:rsidP="00965A8C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bidi="en-US"/>
              </w:rPr>
            </w:pPr>
          </w:p>
        </w:tc>
        <w:tc>
          <w:tcPr>
            <w:tcW w:w="4950" w:type="dxa"/>
            <w:shd w:val="clear" w:color="auto" w:fill="auto"/>
          </w:tcPr>
          <w:p w14:paraId="3EB29A08" w14:textId="77777777" w:rsidR="0050341B" w:rsidRPr="00D65FE9" w:rsidRDefault="0050341B" w:rsidP="00965A8C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bidi="en-US"/>
              </w:rPr>
            </w:pPr>
          </w:p>
        </w:tc>
      </w:tr>
      <w:tr w:rsidR="0050341B" w:rsidRPr="00D65FE9" w14:paraId="5F603287" w14:textId="77777777" w:rsidTr="0050341B">
        <w:trPr>
          <w:trHeight w:val="53"/>
        </w:trPr>
        <w:tc>
          <w:tcPr>
            <w:tcW w:w="4950" w:type="dxa"/>
            <w:shd w:val="clear" w:color="auto" w:fill="auto"/>
          </w:tcPr>
          <w:p w14:paraId="19DBDD27" w14:textId="75025A31" w:rsidR="0050341B" w:rsidRPr="005C5AE6" w:rsidRDefault="0050341B" w:rsidP="00965A8C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bidi="en-US"/>
              </w:rPr>
            </w:pPr>
          </w:p>
        </w:tc>
        <w:tc>
          <w:tcPr>
            <w:tcW w:w="4950" w:type="dxa"/>
            <w:shd w:val="clear" w:color="auto" w:fill="auto"/>
          </w:tcPr>
          <w:p w14:paraId="22BFD77E" w14:textId="77777777" w:rsidR="0050341B" w:rsidRPr="00D65FE9" w:rsidRDefault="0050341B" w:rsidP="00965A8C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bidi="en-US"/>
              </w:rPr>
            </w:pPr>
          </w:p>
        </w:tc>
      </w:tr>
      <w:tr w:rsidR="0050341B" w:rsidRPr="00D65FE9" w14:paraId="37838340" w14:textId="77777777" w:rsidTr="0050341B">
        <w:trPr>
          <w:trHeight w:val="74"/>
        </w:trPr>
        <w:tc>
          <w:tcPr>
            <w:tcW w:w="4950" w:type="dxa"/>
            <w:shd w:val="clear" w:color="auto" w:fill="auto"/>
          </w:tcPr>
          <w:p w14:paraId="087F4495" w14:textId="764AF8EB" w:rsidR="0050341B" w:rsidRPr="005C5AE6" w:rsidRDefault="0050341B" w:rsidP="00965A8C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bidi="en-US"/>
              </w:rPr>
            </w:pPr>
          </w:p>
        </w:tc>
        <w:tc>
          <w:tcPr>
            <w:tcW w:w="4950" w:type="dxa"/>
            <w:shd w:val="clear" w:color="auto" w:fill="auto"/>
          </w:tcPr>
          <w:p w14:paraId="1576ABF3" w14:textId="77777777" w:rsidR="0050341B" w:rsidRPr="00D65FE9" w:rsidRDefault="0050341B" w:rsidP="00965A8C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bidi="en-US"/>
              </w:rPr>
            </w:pPr>
          </w:p>
        </w:tc>
      </w:tr>
      <w:tr w:rsidR="0050341B" w:rsidRPr="00D65FE9" w14:paraId="5FD49EAC" w14:textId="77777777" w:rsidTr="0050341B">
        <w:trPr>
          <w:trHeight w:val="74"/>
        </w:trPr>
        <w:tc>
          <w:tcPr>
            <w:tcW w:w="4950" w:type="dxa"/>
            <w:shd w:val="clear" w:color="auto" w:fill="auto"/>
          </w:tcPr>
          <w:p w14:paraId="11560BAF" w14:textId="77777777" w:rsidR="0050341B" w:rsidRPr="005C5AE6" w:rsidRDefault="0050341B" w:rsidP="00965A8C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bidi="en-US"/>
              </w:rPr>
            </w:pPr>
          </w:p>
        </w:tc>
        <w:tc>
          <w:tcPr>
            <w:tcW w:w="4950" w:type="dxa"/>
            <w:shd w:val="clear" w:color="auto" w:fill="auto"/>
          </w:tcPr>
          <w:p w14:paraId="2D0AF771" w14:textId="77777777" w:rsidR="0050341B" w:rsidRPr="00D65FE9" w:rsidRDefault="0050341B" w:rsidP="00965A8C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bidi="en-US"/>
              </w:rPr>
            </w:pPr>
          </w:p>
        </w:tc>
      </w:tr>
    </w:tbl>
    <w:p w14:paraId="48166590" w14:textId="77777777" w:rsidR="005C5AE6" w:rsidRDefault="005C5AE6" w:rsidP="005C5AE6">
      <w:pPr>
        <w:pStyle w:val="ListParagraph"/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7713F757" w14:textId="532FFE5B" w:rsidR="005C5AE6" w:rsidRDefault="005C5AE6" w:rsidP="005C5AE6">
      <w:pPr>
        <w:pStyle w:val="ListParagraph"/>
        <w:numPr>
          <w:ilvl w:val="0"/>
          <w:numId w:val="7"/>
        </w:numPr>
        <w:spacing w:after="0" w:line="240" w:lineRule="auto"/>
        <w:ind w:hanging="27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What did not go well</w:t>
      </w:r>
    </w:p>
    <w:p w14:paraId="71A6A012" w14:textId="77777777" w:rsidR="005C5AE6" w:rsidRPr="005C5AE6" w:rsidRDefault="005C5AE6" w:rsidP="005C5AE6">
      <w:pPr>
        <w:pStyle w:val="ListParagraph"/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tbl>
      <w:tblPr>
        <w:tblW w:w="9900" w:type="dxa"/>
        <w:tblInd w:w="710" w:type="dxa"/>
        <w:tblBorders>
          <w:top w:val="single" w:sz="8" w:space="0" w:color="C5BEB5"/>
          <w:left w:val="single" w:sz="8" w:space="0" w:color="C5BEB5"/>
          <w:bottom w:val="single" w:sz="8" w:space="0" w:color="C5BEB5"/>
          <w:right w:val="single" w:sz="8" w:space="0" w:color="C5BEB5"/>
          <w:insideH w:val="single" w:sz="8" w:space="0" w:color="C5BEB5"/>
          <w:insideV w:val="single" w:sz="8" w:space="0" w:color="C5BEB5"/>
        </w:tblBorders>
        <w:tblLayout w:type="fixed"/>
        <w:tblLook w:val="04A0" w:firstRow="1" w:lastRow="0" w:firstColumn="1" w:lastColumn="0" w:noHBand="0" w:noVBand="1"/>
      </w:tblPr>
      <w:tblGrid>
        <w:gridCol w:w="4950"/>
        <w:gridCol w:w="4950"/>
      </w:tblGrid>
      <w:tr w:rsidR="0050341B" w:rsidRPr="00D65FE9" w14:paraId="5961533E" w14:textId="77777777" w:rsidTr="0050341B">
        <w:trPr>
          <w:trHeight w:val="53"/>
        </w:trPr>
        <w:tc>
          <w:tcPr>
            <w:tcW w:w="4950" w:type="dxa"/>
            <w:shd w:val="clear" w:color="auto" w:fill="D9D9D9"/>
          </w:tcPr>
          <w:p w14:paraId="6F0325A6" w14:textId="40E5AF66" w:rsidR="0050341B" w:rsidRPr="005C5AE6" w:rsidRDefault="0050341B" w:rsidP="00965A8C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u w:val="single"/>
                <w:lang w:bidi="en-US"/>
              </w:rPr>
            </w:pPr>
            <w:r w:rsidRPr="005C5AE6">
              <w:rPr>
                <w:rFonts w:ascii="Arial" w:eastAsia="Times New Roman" w:hAnsi="Arial" w:cs="Arial"/>
                <w:sz w:val="20"/>
                <w:szCs w:val="20"/>
              </w:rPr>
              <w:t xml:space="preserve">What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did not go </w:t>
            </w:r>
            <w:r w:rsidRPr="005C5AE6">
              <w:rPr>
                <w:rFonts w:ascii="Arial" w:eastAsia="Times New Roman" w:hAnsi="Arial" w:cs="Arial"/>
                <w:sz w:val="20"/>
                <w:szCs w:val="20"/>
              </w:rPr>
              <w:t>well on this project?</w:t>
            </w:r>
          </w:p>
        </w:tc>
        <w:tc>
          <w:tcPr>
            <w:tcW w:w="4950" w:type="dxa"/>
            <w:shd w:val="clear" w:color="auto" w:fill="D9D9D9"/>
            <w:vAlign w:val="center"/>
          </w:tcPr>
          <w:p w14:paraId="66C842D2" w14:textId="77777777" w:rsidR="0050341B" w:rsidRPr="005C5AE6" w:rsidRDefault="0050341B" w:rsidP="00965A8C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bidi="en-US"/>
              </w:rPr>
            </w:pPr>
            <w:r w:rsidRPr="005C5AE6">
              <w:rPr>
                <w:rFonts w:ascii="Arial" w:eastAsia="Times New Roman" w:hAnsi="Arial" w:cs="Arial"/>
                <w:color w:val="000000"/>
                <w:sz w:val="20"/>
                <w:szCs w:val="20"/>
                <w:lang w:bidi="en-US"/>
              </w:rPr>
              <w:t>How would you improve these processes for next time, if applicable?</w:t>
            </w:r>
          </w:p>
        </w:tc>
      </w:tr>
      <w:tr w:rsidR="0050341B" w:rsidRPr="00D65FE9" w14:paraId="74A9C292" w14:textId="77777777" w:rsidTr="0050341B">
        <w:trPr>
          <w:trHeight w:val="182"/>
        </w:trPr>
        <w:tc>
          <w:tcPr>
            <w:tcW w:w="4950" w:type="dxa"/>
            <w:shd w:val="clear" w:color="auto" w:fill="auto"/>
          </w:tcPr>
          <w:p w14:paraId="05C3654B" w14:textId="77777777" w:rsidR="0050341B" w:rsidRPr="005C5AE6" w:rsidRDefault="0050341B" w:rsidP="00965A8C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bidi="en-US"/>
              </w:rPr>
            </w:pPr>
          </w:p>
        </w:tc>
        <w:tc>
          <w:tcPr>
            <w:tcW w:w="4950" w:type="dxa"/>
            <w:shd w:val="clear" w:color="auto" w:fill="auto"/>
          </w:tcPr>
          <w:p w14:paraId="341193B6" w14:textId="77777777" w:rsidR="0050341B" w:rsidRPr="00D65FE9" w:rsidRDefault="0050341B" w:rsidP="00965A8C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bidi="en-US"/>
              </w:rPr>
            </w:pPr>
          </w:p>
        </w:tc>
      </w:tr>
      <w:tr w:rsidR="0050341B" w:rsidRPr="00D65FE9" w14:paraId="0C2D3053" w14:textId="77777777" w:rsidTr="0050341B">
        <w:trPr>
          <w:trHeight w:val="146"/>
        </w:trPr>
        <w:tc>
          <w:tcPr>
            <w:tcW w:w="4950" w:type="dxa"/>
            <w:shd w:val="clear" w:color="auto" w:fill="auto"/>
          </w:tcPr>
          <w:p w14:paraId="2F9A564C" w14:textId="77777777" w:rsidR="0050341B" w:rsidRPr="005C5AE6" w:rsidRDefault="0050341B" w:rsidP="00965A8C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bidi="en-US"/>
              </w:rPr>
            </w:pPr>
          </w:p>
        </w:tc>
        <w:tc>
          <w:tcPr>
            <w:tcW w:w="4950" w:type="dxa"/>
            <w:shd w:val="clear" w:color="auto" w:fill="auto"/>
          </w:tcPr>
          <w:p w14:paraId="4EED73CE" w14:textId="77777777" w:rsidR="0050341B" w:rsidRPr="00D65FE9" w:rsidRDefault="0050341B" w:rsidP="00965A8C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bidi="en-US"/>
              </w:rPr>
            </w:pPr>
          </w:p>
        </w:tc>
      </w:tr>
      <w:tr w:rsidR="0050341B" w:rsidRPr="00D65FE9" w14:paraId="11CBF6B9" w14:textId="77777777" w:rsidTr="0050341B">
        <w:trPr>
          <w:trHeight w:val="53"/>
        </w:trPr>
        <w:tc>
          <w:tcPr>
            <w:tcW w:w="4950" w:type="dxa"/>
            <w:shd w:val="clear" w:color="auto" w:fill="auto"/>
          </w:tcPr>
          <w:p w14:paraId="3CA3882A" w14:textId="77777777" w:rsidR="0050341B" w:rsidRPr="005C5AE6" w:rsidRDefault="0050341B" w:rsidP="00965A8C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bidi="en-US"/>
              </w:rPr>
            </w:pPr>
          </w:p>
        </w:tc>
        <w:tc>
          <w:tcPr>
            <w:tcW w:w="4950" w:type="dxa"/>
            <w:shd w:val="clear" w:color="auto" w:fill="auto"/>
          </w:tcPr>
          <w:p w14:paraId="68AB8CF2" w14:textId="77777777" w:rsidR="0050341B" w:rsidRPr="00D65FE9" w:rsidRDefault="0050341B" w:rsidP="00965A8C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bidi="en-US"/>
              </w:rPr>
            </w:pPr>
          </w:p>
        </w:tc>
      </w:tr>
      <w:tr w:rsidR="0050341B" w:rsidRPr="00D65FE9" w14:paraId="0B0B9F62" w14:textId="77777777" w:rsidTr="0050341B">
        <w:trPr>
          <w:trHeight w:val="74"/>
        </w:trPr>
        <w:tc>
          <w:tcPr>
            <w:tcW w:w="4950" w:type="dxa"/>
            <w:shd w:val="clear" w:color="auto" w:fill="auto"/>
          </w:tcPr>
          <w:p w14:paraId="58C4E4AF" w14:textId="77777777" w:rsidR="0050341B" w:rsidRPr="005C5AE6" w:rsidRDefault="0050341B" w:rsidP="00965A8C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bidi="en-US"/>
              </w:rPr>
            </w:pPr>
          </w:p>
        </w:tc>
        <w:tc>
          <w:tcPr>
            <w:tcW w:w="4950" w:type="dxa"/>
            <w:shd w:val="clear" w:color="auto" w:fill="auto"/>
          </w:tcPr>
          <w:p w14:paraId="1485E05F" w14:textId="77777777" w:rsidR="0050341B" w:rsidRPr="00D65FE9" w:rsidRDefault="0050341B" w:rsidP="00965A8C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bidi="en-US"/>
              </w:rPr>
            </w:pPr>
          </w:p>
        </w:tc>
      </w:tr>
      <w:tr w:rsidR="0050341B" w:rsidRPr="00D65FE9" w14:paraId="7CAC8347" w14:textId="77777777" w:rsidTr="0050341B">
        <w:trPr>
          <w:trHeight w:val="74"/>
        </w:trPr>
        <w:tc>
          <w:tcPr>
            <w:tcW w:w="4950" w:type="dxa"/>
            <w:shd w:val="clear" w:color="auto" w:fill="auto"/>
          </w:tcPr>
          <w:p w14:paraId="57EE1DAF" w14:textId="77777777" w:rsidR="0050341B" w:rsidRPr="005C5AE6" w:rsidRDefault="0050341B" w:rsidP="00965A8C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bidi="en-US"/>
              </w:rPr>
            </w:pPr>
          </w:p>
        </w:tc>
        <w:tc>
          <w:tcPr>
            <w:tcW w:w="4950" w:type="dxa"/>
            <w:shd w:val="clear" w:color="auto" w:fill="auto"/>
          </w:tcPr>
          <w:p w14:paraId="64F5AD6C" w14:textId="77777777" w:rsidR="0050341B" w:rsidRPr="00D65FE9" w:rsidRDefault="0050341B" w:rsidP="00965A8C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bidi="en-US"/>
              </w:rPr>
            </w:pPr>
          </w:p>
        </w:tc>
      </w:tr>
    </w:tbl>
    <w:p w14:paraId="341596D2" w14:textId="77777777" w:rsidR="005C5AE6" w:rsidRDefault="005C5AE6" w:rsidP="005C5AE6">
      <w:pPr>
        <w:pStyle w:val="ListParagraph"/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3925220E" w14:textId="27DE8F7D" w:rsidR="005C5AE6" w:rsidRDefault="005C5AE6" w:rsidP="005C5AE6">
      <w:pPr>
        <w:pStyle w:val="ListParagraph"/>
        <w:numPr>
          <w:ilvl w:val="0"/>
          <w:numId w:val="7"/>
        </w:numPr>
        <w:spacing w:after="0" w:line="240" w:lineRule="auto"/>
        <w:ind w:hanging="27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Additional Comments</w:t>
      </w:r>
    </w:p>
    <w:p w14:paraId="27E977A9" w14:textId="77777777" w:rsidR="005C5AE6" w:rsidRDefault="005C5AE6" w:rsidP="005C5AE6">
      <w:pPr>
        <w:pStyle w:val="ListParagraph"/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0080E192" w14:textId="3C2B311E" w:rsidR="005C5AE6" w:rsidRDefault="005C5AE6" w:rsidP="005C5AE6">
      <w:pPr>
        <w:ind w:left="630" w:firstLine="90"/>
      </w:pPr>
      <w:r w:rsidRPr="000F4337">
        <w:rPr>
          <w:noProof/>
        </w:rPr>
        <mc:AlternateContent>
          <mc:Choice Requires="wps">
            <w:drawing>
              <wp:inline distT="0" distB="0" distL="0" distR="0" wp14:anchorId="60080FA2" wp14:editId="1F855F6F">
                <wp:extent cx="6286500" cy="1047750"/>
                <wp:effectExtent l="0" t="0" r="19050" b="19050"/>
                <wp:docPr id="20456611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4FC452" w14:textId="77777777" w:rsidR="005C5AE6" w:rsidRPr="002D2596" w:rsidRDefault="005C5AE6" w:rsidP="005C5AE6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0080FA2" id="_x0000_s1031" type="#_x0000_t202" style="width:495pt;height:8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">
                <v:textbox>
                  <w:txbxContent>
                    <w:p w14:paraId="114FC452" w14:textId="77777777" w:rsidR="005C5AE6" w:rsidRPr="002D2596" w:rsidRDefault="005C5AE6" w:rsidP="005C5AE6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49D426C" w14:textId="788DA09B" w:rsidR="009C5091" w:rsidRPr="005C5AE6" w:rsidRDefault="009C5091" w:rsidP="005C5AE6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009E387" w14:textId="77777777" w:rsidR="009C5091" w:rsidRPr="00524AB8" w:rsidRDefault="009C5091" w:rsidP="009C5091">
      <w:pPr>
        <w:pStyle w:val="ListParagraph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59FA3DC" w14:textId="77777777" w:rsidR="009C5091" w:rsidRDefault="009C5091" w:rsidP="009C5091">
      <w:pPr>
        <w:pStyle w:val="ListParagraph"/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2053EF99" w14:textId="77777777" w:rsidR="009C5091" w:rsidRDefault="009C5091" w:rsidP="009C5091">
      <w:pPr>
        <w:pStyle w:val="ListParagraph"/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41D1A37F" w14:textId="77777777" w:rsidR="00D60206" w:rsidRPr="00C82126" w:rsidRDefault="00D60206">
      <w:pPr>
        <w:rPr>
          <w:rFonts w:ascii="Arial" w:hAnsi="Arial" w:cs="Arial"/>
          <w:b/>
          <w:bCs/>
          <w:sz w:val="20"/>
          <w:szCs w:val="20"/>
        </w:rPr>
      </w:pPr>
      <w:r w:rsidRPr="00C82126">
        <w:rPr>
          <w:rFonts w:ascii="Arial" w:hAnsi="Arial" w:cs="Arial"/>
          <w:b/>
          <w:bCs/>
          <w:sz w:val="20"/>
          <w:szCs w:val="20"/>
        </w:rPr>
        <w:br w:type="page"/>
      </w:r>
    </w:p>
    <w:p w14:paraId="61D2A319" w14:textId="22F8E764" w:rsidR="002E51C2" w:rsidRPr="00B9498D" w:rsidRDefault="002E51C2" w:rsidP="002E51C2">
      <w:pPr>
        <w:pBdr>
          <w:bottom w:val="single" w:sz="8" w:space="1" w:color="C5BEB5"/>
        </w:pBdr>
        <w:spacing w:after="0" w:line="240" w:lineRule="auto"/>
        <w:rPr>
          <w:rFonts w:ascii="Arial" w:hAnsi="Arial" w:cs="Arial"/>
          <w:b/>
          <w:bCs/>
        </w:rPr>
      </w:pPr>
      <w:r w:rsidRPr="00B9498D">
        <w:rPr>
          <w:rFonts w:ascii="Arial" w:hAnsi="Arial" w:cs="Arial"/>
          <w:b/>
          <w:bCs/>
        </w:rPr>
        <w:lastRenderedPageBreak/>
        <w:t>V</w:t>
      </w:r>
      <w:r>
        <w:rPr>
          <w:rFonts w:ascii="Arial" w:hAnsi="Arial" w:cs="Arial"/>
          <w:b/>
          <w:bCs/>
        </w:rPr>
        <w:t>I</w:t>
      </w:r>
      <w:r w:rsidRPr="00B9498D"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</w:rPr>
        <w:t>Approval and Acceptance</w:t>
      </w:r>
    </w:p>
    <w:p w14:paraId="68C7D371" w14:textId="77777777" w:rsidR="002E51C2" w:rsidRDefault="002E51C2" w:rsidP="002E51C2">
      <w:pPr>
        <w:pStyle w:val="ListParagraph"/>
        <w:spacing w:after="0" w:line="240" w:lineRule="auto"/>
        <w:ind w:left="360"/>
        <w:rPr>
          <w:rFonts w:ascii="Arial" w:hAnsi="Arial" w:cs="Arial"/>
          <w:b/>
          <w:bCs/>
          <w:color w:val="0064A4"/>
          <w:sz w:val="20"/>
          <w:szCs w:val="20"/>
        </w:rPr>
      </w:pPr>
    </w:p>
    <w:p w14:paraId="3ACEE5AF" w14:textId="77777777" w:rsidR="008225AA" w:rsidRDefault="00D60206" w:rsidP="002C5B8A">
      <w:pPr>
        <w:pStyle w:val="ListParagraph"/>
        <w:numPr>
          <w:ilvl w:val="0"/>
          <w:numId w:val="4"/>
        </w:numPr>
        <w:tabs>
          <w:tab w:val="left" w:pos="3765"/>
        </w:tabs>
        <w:rPr>
          <w:rFonts w:ascii="Arial" w:hAnsi="Arial" w:cs="Arial"/>
          <w:sz w:val="20"/>
          <w:szCs w:val="20"/>
          <w:lang w:bidi="en-US"/>
        </w:rPr>
      </w:pPr>
      <w:bookmarkStart w:id="1" w:name="_Toc10408165"/>
      <w:bookmarkStart w:id="2" w:name="_Toc10408348"/>
      <w:bookmarkStart w:id="3" w:name="_Toc10411621"/>
      <w:r w:rsidRPr="008225AA">
        <w:rPr>
          <w:rFonts w:ascii="Arial" w:hAnsi="Arial" w:cs="Arial"/>
          <w:sz w:val="20"/>
          <w:szCs w:val="20"/>
          <w:lang w:bidi="en-US"/>
        </w:rPr>
        <w:t>Project Sponsor Approval</w:t>
      </w:r>
      <w:bookmarkEnd w:id="1"/>
      <w:bookmarkEnd w:id="2"/>
      <w:bookmarkEnd w:id="3"/>
      <w:r w:rsidRPr="008225AA">
        <w:rPr>
          <w:rFonts w:ascii="Arial" w:hAnsi="Arial" w:cs="Arial"/>
          <w:sz w:val="20"/>
          <w:szCs w:val="20"/>
          <w:lang w:bidi="en-US"/>
        </w:rPr>
        <w:t xml:space="preserve"> </w:t>
      </w:r>
    </w:p>
    <w:p w14:paraId="58281CE8" w14:textId="41A38FC2" w:rsidR="00D60206" w:rsidRPr="008225AA" w:rsidRDefault="00D60206" w:rsidP="008225AA">
      <w:pPr>
        <w:pStyle w:val="ListParagraph"/>
        <w:tabs>
          <w:tab w:val="left" w:pos="3765"/>
        </w:tabs>
        <w:ind w:left="360"/>
        <w:rPr>
          <w:rFonts w:ascii="Arial" w:hAnsi="Arial" w:cs="Arial"/>
          <w:sz w:val="20"/>
          <w:szCs w:val="20"/>
          <w:lang w:bidi="en-US"/>
        </w:rPr>
      </w:pPr>
      <w:r w:rsidRPr="008225AA">
        <w:rPr>
          <w:rFonts w:ascii="Arial" w:hAnsi="Arial" w:cs="Arial"/>
          <w:sz w:val="20"/>
          <w:szCs w:val="20"/>
          <w:lang w:bidi="en-US"/>
        </w:rPr>
        <w:t>I have reviewed the attached documents; I understand and approve them for action and/or use relative to their intent.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76"/>
        <w:gridCol w:w="236"/>
        <w:gridCol w:w="3496"/>
        <w:gridCol w:w="236"/>
        <w:gridCol w:w="1248"/>
      </w:tblGrid>
      <w:tr w:rsidR="00D60206" w:rsidRPr="00D60206" w14:paraId="0FB8A65B" w14:textId="77777777" w:rsidTr="00B55137">
        <w:trPr>
          <w:trHeight w:val="432"/>
        </w:trPr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5E9C733" w14:textId="77777777" w:rsidR="00D60206" w:rsidRPr="00D60206" w:rsidRDefault="00D60206" w:rsidP="00D60206">
            <w:pPr>
              <w:tabs>
                <w:tab w:val="left" w:pos="3765"/>
              </w:tabs>
              <w:rPr>
                <w:rFonts w:ascii="Arial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8BBDFA" w14:textId="77777777" w:rsidR="00D60206" w:rsidRPr="00D60206" w:rsidRDefault="00D60206" w:rsidP="00D60206">
            <w:pPr>
              <w:tabs>
                <w:tab w:val="left" w:pos="3765"/>
              </w:tabs>
              <w:rPr>
                <w:rFonts w:ascii="Arial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004007A" w14:textId="77777777" w:rsidR="00D60206" w:rsidRPr="00D60206" w:rsidRDefault="00D60206" w:rsidP="00D60206">
            <w:pPr>
              <w:tabs>
                <w:tab w:val="left" w:pos="3765"/>
              </w:tabs>
              <w:rPr>
                <w:rFonts w:ascii="Arial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932E4B" w14:textId="77777777" w:rsidR="00D60206" w:rsidRPr="00D60206" w:rsidRDefault="00D60206" w:rsidP="00D60206">
            <w:pPr>
              <w:tabs>
                <w:tab w:val="left" w:pos="3765"/>
              </w:tabs>
              <w:rPr>
                <w:rFonts w:ascii="Arial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D63FB9D" w14:textId="77777777" w:rsidR="00D60206" w:rsidRPr="00D60206" w:rsidRDefault="00D60206" w:rsidP="00D60206">
            <w:pPr>
              <w:tabs>
                <w:tab w:val="left" w:pos="3765"/>
              </w:tabs>
              <w:rPr>
                <w:rFonts w:ascii="Arial" w:hAnsi="Arial" w:cs="Arial"/>
                <w:sz w:val="20"/>
                <w:szCs w:val="20"/>
                <w:lang w:bidi="en-US"/>
              </w:rPr>
            </w:pPr>
          </w:p>
        </w:tc>
      </w:tr>
      <w:tr w:rsidR="00D60206" w:rsidRPr="00D60206" w14:paraId="25704376" w14:textId="77777777" w:rsidTr="00B55137">
        <w:tc>
          <w:tcPr>
            <w:tcW w:w="36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9D2AF40" w14:textId="77777777" w:rsidR="00D60206" w:rsidRPr="00D60206" w:rsidRDefault="00D60206" w:rsidP="00D60206">
            <w:pPr>
              <w:tabs>
                <w:tab w:val="left" w:pos="3765"/>
              </w:tabs>
              <w:rPr>
                <w:rFonts w:ascii="Arial" w:hAnsi="Arial" w:cs="Arial"/>
                <w:sz w:val="20"/>
                <w:szCs w:val="20"/>
                <w:lang w:bidi="en-US"/>
              </w:rPr>
            </w:pPr>
            <w:r w:rsidRPr="00D60206">
              <w:rPr>
                <w:rFonts w:ascii="Arial" w:hAnsi="Arial" w:cs="Arial"/>
                <w:sz w:val="20"/>
                <w:szCs w:val="20"/>
                <w:lang w:bidi="en-US"/>
              </w:rPr>
              <w:t>Signature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99FAF2" w14:textId="77777777" w:rsidR="00D60206" w:rsidRPr="00D60206" w:rsidRDefault="00D60206" w:rsidP="00D60206">
            <w:pPr>
              <w:tabs>
                <w:tab w:val="left" w:pos="3765"/>
              </w:tabs>
              <w:rPr>
                <w:rFonts w:ascii="Arial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83D07CE" w14:textId="77777777" w:rsidR="00D60206" w:rsidRPr="00D60206" w:rsidRDefault="00D60206" w:rsidP="00D60206">
            <w:pPr>
              <w:tabs>
                <w:tab w:val="left" w:pos="3765"/>
              </w:tabs>
              <w:rPr>
                <w:rFonts w:ascii="Arial" w:hAnsi="Arial" w:cs="Arial"/>
                <w:sz w:val="20"/>
                <w:szCs w:val="20"/>
                <w:lang w:bidi="en-US"/>
              </w:rPr>
            </w:pPr>
            <w:r w:rsidRPr="00D60206">
              <w:rPr>
                <w:rFonts w:ascii="Arial" w:hAnsi="Arial" w:cs="Arial"/>
                <w:sz w:val="20"/>
                <w:szCs w:val="20"/>
                <w:lang w:bidi="en-US"/>
              </w:rPr>
              <w:t>Name &amp; Title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614745" w14:textId="77777777" w:rsidR="00D60206" w:rsidRPr="00D60206" w:rsidRDefault="00D60206" w:rsidP="00D60206">
            <w:pPr>
              <w:tabs>
                <w:tab w:val="left" w:pos="3765"/>
              </w:tabs>
              <w:rPr>
                <w:rFonts w:ascii="Arial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6F80F4F" w14:textId="77777777" w:rsidR="00D60206" w:rsidRPr="00D60206" w:rsidRDefault="00D60206" w:rsidP="00D60206">
            <w:pPr>
              <w:tabs>
                <w:tab w:val="left" w:pos="3765"/>
              </w:tabs>
              <w:rPr>
                <w:rFonts w:ascii="Arial" w:hAnsi="Arial" w:cs="Arial"/>
                <w:sz w:val="20"/>
                <w:szCs w:val="20"/>
                <w:lang w:bidi="en-US"/>
              </w:rPr>
            </w:pPr>
            <w:r w:rsidRPr="00D60206">
              <w:rPr>
                <w:rFonts w:ascii="Arial" w:hAnsi="Arial" w:cs="Arial"/>
                <w:sz w:val="20"/>
                <w:szCs w:val="20"/>
                <w:lang w:bidi="en-US"/>
              </w:rPr>
              <w:t>Date</w:t>
            </w:r>
          </w:p>
        </w:tc>
      </w:tr>
      <w:tr w:rsidR="00D60206" w:rsidRPr="00D60206" w14:paraId="7846A56D" w14:textId="77777777" w:rsidTr="00B55137">
        <w:trPr>
          <w:trHeight w:val="432"/>
        </w:trPr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ED8BFC9" w14:textId="77777777" w:rsidR="00D60206" w:rsidRPr="00D60206" w:rsidRDefault="00D60206" w:rsidP="00D60206">
            <w:pPr>
              <w:tabs>
                <w:tab w:val="left" w:pos="3765"/>
              </w:tabs>
              <w:rPr>
                <w:rFonts w:ascii="Arial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426B85" w14:textId="77777777" w:rsidR="00D60206" w:rsidRPr="00D60206" w:rsidRDefault="00D60206" w:rsidP="00D60206">
            <w:pPr>
              <w:tabs>
                <w:tab w:val="left" w:pos="3765"/>
              </w:tabs>
              <w:rPr>
                <w:rFonts w:ascii="Arial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B239D90" w14:textId="77777777" w:rsidR="00D60206" w:rsidRPr="00D60206" w:rsidRDefault="00D60206" w:rsidP="00D60206">
            <w:pPr>
              <w:tabs>
                <w:tab w:val="left" w:pos="3765"/>
              </w:tabs>
              <w:rPr>
                <w:rFonts w:ascii="Arial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608BC3" w14:textId="77777777" w:rsidR="00D60206" w:rsidRPr="00D60206" w:rsidRDefault="00D60206" w:rsidP="00D60206">
            <w:pPr>
              <w:tabs>
                <w:tab w:val="left" w:pos="3765"/>
              </w:tabs>
              <w:rPr>
                <w:rFonts w:ascii="Arial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2DE6147" w14:textId="77777777" w:rsidR="00D60206" w:rsidRPr="00D60206" w:rsidRDefault="00D60206" w:rsidP="00D60206">
            <w:pPr>
              <w:tabs>
                <w:tab w:val="left" w:pos="3765"/>
              </w:tabs>
              <w:rPr>
                <w:rFonts w:ascii="Arial" w:hAnsi="Arial" w:cs="Arial"/>
                <w:sz w:val="20"/>
                <w:szCs w:val="20"/>
                <w:lang w:bidi="en-US"/>
              </w:rPr>
            </w:pPr>
          </w:p>
        </w:tc>
      </w:tr>
      <w:tr w:rsidR="00D60206" w:rsidRPr="00D60206" w14:paraId="1F0130AE" w14:textId="77777777" w:rsidTr="00B55137">
        <w:tc>
          <w:tcPr>
            <w:tcW w:w="36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9453D7D" w14:textId="77777777" w:rsidR="00D60206" w:rsidRPr="00D60206" w:rsidRDefault="00D60206" w:rsidP="00D60206">
            <w:pPr>
              <w:tabs>
                <w:tab w:val="left" w:pos="3765"/>
              </w:tabs>
              <w:rPr>
                <w:rFonts w:ascii="Arial" w:hAnsi="Arial" w:cs="Arial"/>
                <w:sz w:val="20"/>
                <w:szCs w:val="20"/>
                <w:lang w:bidi="en-US"/>
              </w:rPr>
            </w:pPr>
            <w:r w:rsidRPr="00D60206">
              <w:rPr>
                <w:rFonts w:ascii="Arial" w:hAnsi="Arial" w:cs="Arial"/>
                <w:sz w:val="20"/>
                <w:szCs w:val="20"/>
                <w:lang w:bidi="en-US"/>
              </w:rPr>
              <w:t>Signature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54D03C" w14:textId="77777777" w:rsidR="00D60206" w:rsidRPr="00D60206" w:rsidRDefault="00D60206" w:rsidP="00D60206">
            <w:pPr>
              <w:tabs>
                <w:tab w:val="left" w:pos="3765"/>
              </w:tabs>
              <w:rPr>
                <w:rFonts w:ascii="Arial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0C54FE2" w14:textId="77777777" w:rsidR="00D60206" w:rsidRPr="00D60206" w:rsidRDefault="00D60206" w:rsidP="00D60206">
            <w:pPr>
              <w:tabs>
                <w:tab w:val="left" w:pos="3765"/>
              </w:tabs>
              <w:rPr>
                <w:rFonts w:ascii="Arial" w:hAnsi="Arial" w:cs="Arial"/>
                <w:sz w:val="20"/>
                <w:szCs w:val="20"/>
                <w:lang w:bidi="en-US"/>
              </w:rPr>
            </w:pPr>
            <w:r w:rsidRPr="00D60206">
              <w:rPr>
                <w:rFonts w:ascii="Arial" w:hAnsi="Arial" w:cs="Arial"/>
                <w:sz w:val="20"/>
                <w:szCs w:val="20"/>
                <w:lang w:bidi="en-US"/>
              </w:rPr>
              <w:t>Name &amp; Title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9672E3" w14:textId="77777777" w:rsidR="00D60206" w:rsidRPr="00D60206" w:rsidRDefault="00D60206" w:rsidP="00D60206">
            <w:pPr>
              <w:tabs>
                <w:tab w:val="left" w:pos="3765"/>
              </w:tabs>
              <w:rPr>
                <w:rFonts w:ascii="Arial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2C231E6" w14:textId="77777777" w:rsidR="00D60206" w:rsidRPr="00D60206" w:rsidRDefault="00D60206" w:rsidP="00D60206">
            <w:pPr>
              <w:tabs>
                <w:tab w:val="left" w:pos="3765"/>
              </w:tabs>
              <w:rPr>
                <w:rFonts w:ascii="Arial" w:hAnsi="Arial" w:cs="Arial"/>
                <w:sz w:val="20"/>
                <w:szCs w:val="20"/>
                <w:lang w:bidi="en-US"/>
              </w:rPr>
            </w:pPr>
            <w:r w:rsidRPr="00D60206">
              <w:rPr>
                <w:rFonts w:ascii="Arial" w:hAnsi="Arial" w:cs="Arial"/>
                <w:sz w:val="20"/>
                <w:szCs w:val="20"/>
                <w:lang w:bidi="en-US"/>
              </w:rPr>
              <w:t>Date</w:t>
            </w:r>
          </w:p>
        </w:tc>
      </w:tr>
    </w:tbl>
    <w:p w14:paraId="0BB53AE3" w14:textId="77777777" w:rsidR="00D60206" w:rsidRPr="00D60206" w:rsidRDefault="00D60206" w:rsidP="00D60206">
      <w:pPr>
        <w:tabs>
          <w:tab w:val="left" w:pos="3765"/>
        </w:tabs>
        <w:rPr>
          <w:rFonts w:ascii="Arial" w:hAnsi="Arial" w:cs="Arial"/>
          <w:sz w:val="20"/>
          <w:szCs w:val="20"/>
          <w:lang w:bidi="en-US"/>
        </w:rPr>
      </w:pPr>
    </w:p>
    <w:p w14:paraId="512E9D3A" w14:textId="77777777" w:rsidR="008225AA" w:rsidRDefault="00D60206" w:rsidP="002C5B8A">
      <w:pPr>
        <w:pStyle w:val="ListParagraph"/>
        <w:numPr>
          <w:ilvl w:val="0"/>
          <w:numId w:val="4"/>
        </w:numPr>
        <w:tabs>
          <w:tab w:val="left" w:pos="3765"/>
        </w:tabs>
        <w:rPr>
          <w:rFonts w:ascii="Arial" w:hAnsi="Arial" w:cs="Arial"/>
          <w:sz w:val="20"/>
          <w:szCs w:val="20"/>
          <w:lang w:bidi="en-US"/>
        </w:rPr>
      </w:pPr>
      <w:bookmarkStart w:id="4" w:name="_Toc10408166"/>
      <w:bookmarkStart w:id="5" w:name="_Toc10408349"/>
      <w:bookmarkStart w:id="6" w:name="_Toc10411622"/>
      <w:r w:rsidRPr="008225AA">
        <w:rPr>
          <w:rFonts w:ascii="Arial" w:hAnsi="Arial" w:cs="Arial"/>
          <w:sz w:val="20"/>
          <w:szCs w:val="20"/>
          <w:lang w:bidi="en-US"/>
        </w:rPr>
        <w:t>Key Stakeholders Acceptance</w:t>
      </w:r>
      <w:bookmarkEnd w:id="4"/>
      <w:bookmarkEnd w:id="5"/>
      <w:bookmarkEnd w:id="6"/>
    </w:p>
    <w:p w14:paraId="2D3396F1" w14:textId="4AE1BD79" w:rsidR="00D60206" w:rsidRPr="008225AA" w:rsidRDefault="00D60206" w:rsidP="008225AA">
      <w:pPr>
        <w:pStyle w:val="ListParagraph"/>
        <w:tabs>
          <w:tab w:val="left" w:pos="3765"/>
        </w:tabs>
        <w:ind w:left="360"/>
        <w:rPr>
          <w:rFonts w:ascii="Arial" w:hAnsi="Arial" w:cs="Arial"/>
          <w:sz w:val="20"/>
          <w:szCs w:val="20"/>
          <w:lang w:bidi="en-US"/>
        </w:rPr>
      </w:pPr>
      <w:r w:rsidRPr="008225AA">
        <w:rPr>
          <w:rFonts w:ascii="Arial" w:hAnsi="Arial" w:cs="Arial"/>
          <w:sz w:val="20"/>
          <w:szCs w:val="20"/>
          <w:lang w:bidi="en-US"/>
        </w:rPr>
        <w:t xml:space="preserve">I have reviewed the attached documents; I understand them and will comply with their intent. </w:t>
      </w: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3676"/>
        <w:gridCol w:w="236"/>
        <w:gridCol w:w="3496"/>
        <w:gridCol w:w="236"/>
        <w:gridCol w:w="1248"/>
      </w:tblGrid>
      <w:tr w:rsidR="00D60206" w:rsidRPr="00D60206" w14:paraId="58ABCDA9" w14:textId="77777777" w:rsidTr="00B55137">
        <w:trPr>
          <w:trHeight w:val="432"/>
        </w:trPr>
        <w:tc>
          <w:tcPr>
            <w:tcW w:w="36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F325865" w14:textId="77777777" w:rsidR="00D60206" w:rsidRPr="00D60206" w:rsidRDefault="00D60206" w:rsidP="00D60206">
            <w:pPr>
              <w:tabs>
                <w:tab w:val="left" w:pos="3765"/>
              </w:tabs>
              <w:rPr>
                <w:rFonts w:ascii="Arial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3975E10D" w14:textId="77777777" w:rsidR="00D60206" w:rsidRPr="00D60206" w:rsidRDefault="00D60206" w:rsidP="00D60206">
            <w:pPr>
              <w:tabs>
                <w:tab w:val="left" w:pos="3765"/>
              </w:tabs>
              <w:rPr>
                <w:rFonts w:ascii="Arial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34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A4778B3" w14:textId="77777777" w:rsidR="00D60206" w:rsidRPr="00D60206" w:rsidRDefault="00D60206" w:rsidP="00D60206">
            <w:pPr>
              <w:tabs>
                <w:tab w:val="left" w:pos="3765"/>
              </w:tabs>
              <w:rPr>
                <w:rFonts w:ascii="Arial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22EE6816" w14:textId="77777777" w:rsidR="00D60206" w:rsidRPr="00D60206" w:rsidRDefault="00D60206" w:rsidP="00D60206">
            <w:pPr>
              <w:tabs>
                <w:tab w:val="left" w:pos="3765"/>
              </w:tabs>
              <w:rPr>
                <w:rFonts w:ascii="Arial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124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F1BCD9D" w14:textId="77777777" w:rsidR="00D60206" w:rsidRPr="00D60206" w:rsidRDefault="00D60206" w:rsidP="00D60206">
            <w:pPr>
              <w:tabs>
                <w:tab w:val="left" w:pos="3765"/>
              </w:tabs>
              <w:rPr>
                <w:rFonts w:ascii="Arial" w:hAnsi="Arial" w:cs="Arial"/>
                <w:sz w:val="20"/>
                <w:szCs w:val="20"/>
                <w:lang w:bidi="en-US"/>
              </w:rPr>
            </w:pPr>
          </w:p>
        </w:tc>
      </w:tr>
      <w:tr w:rsidR="00D60206" w:rsidRPr="00D60206" w14:paraId="48CAF5F2" w14:textId="77777777" w:rsidTr="00B55137">
        <w:tc>
          <w:tcPr>
            <w:tcW w:w="3676" w:type="dxa"/>
            <w:tcBorders>
              <w:top w:val="single" w:sz="4" w:space="0" w:color="auto"/>
            </w:tcBorders>
            <w:shd w:val="clear" w:color="auto" w:fill="auto"/>
          </w:tcPr>
          <w:p w14:paraId="51FDAD20" w14:textId="77777777" w:rsidR="00D60206" w:rsidRPr="00D60206" w:rsidRDefault="00D60206" w:rsidP="00D60206">
            <w:pPr>
              <w:tabs>
                <w:tab w:val="left" w:pos="3765"/>
              </w:tabs>
              <w:rPr>
                <w:rFonts w:ascii="Arial" w:hAnsi="Arial" w:cs="Arial"/>
                <w:sz w:val="20"/>
                <w:szCs w:val="20"/>
                <w:lang w:bidi="en-US"/>
              </w:rPr>
            </w:pPr>
            <w:r w:rsidRPr="00D60206">
              <w:rPr>
                <w:rFonts w:ascii="Arial" w:hAnsi="Arial" w:cs="Arial"/>
                <w:sz w:val="20"/>
                <w:szCs w:val="20"/>
                <w:lang w:bidi="en-US"/>
              </w:rPr>
              <w:t>Signature</w:t>
            </w:r>
          </w:p>
        </w:tc>
        <w:tc>
          <w:tcPr>
            <w:tcW w:w="236" w:type="dxa"/>
            <w:shd w:val="clear" w:color="auto" w:fill="auto"/>
          </w:tcPr>
          <w:p w14:paraId="0BE79193" w14:textId="77777777" w:rsidR="00D60206" w:rsidRPr="00D60206" w:rsidRDefault="00D60206" w:rsidP="00D60206">
            <w:pPr>
              <w:tabs>
                <w:tab w:val="left" w:pos="3765"/>
              </w:tabs>
              <w:rPr>
                <w:rFonts w:ascii="Arial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3496" w:type="dxa"/>
            <w:tcBorders>
              <w:top w:val="single" w:sz="4" w:space="0" w:color="auto"/>
            </w:tcBorders>
            <w:shd w:val="clear" w:color="auto" w:fill="auto"/>
          </w:tcPr>
          <w:p w14:paraId="4DC86BEC" w14:textId="77777777" w:rsidR="00D60206" w:rsidRPr="00D60206" w:rsidRDefault="00D60206" w:rsidP="00D60206">
            <w:pPr>
              <w:tabs>
                <w:tab w:val="left" w:pos="3765"/>
              </w:tabs>
              <w:rPr>
                <w:rFonts w:ascii="Arial" w:hAnsi="Arial" w:cs="Arial"/>
                <w:sz w:val="20"/>
                <w:szCs w:val="20"/>
                <w:lang w:bidi="en-US"/>
              </w:rPr>
            </w:pPr>
            <w:r w:rsidRPr="00D60206">
              <w:rPr>
                <w:rFonts w:ascii="Arial" w:hAnsi="Arial" w:cs="Arial"/>
                <w:sz w:val="20"/>
                <w:szCs w:val="20"/>
                <w:lang w:bidi="en-US"/>
              </w:rPr>
              <w:t>Name &amp; Title</w:t>
            </w:r>
          </w:p>
        </w:tc>
        <w:tc>
          <w:tcPr>
            <w:tcW w:w="236" w:type="dxa"/>
            <w:shd w:val="clear" w:color="auto" w:fill="auto"/>
          </w:tcPr>
          <w:p w14:paraId="1CE12D6E" w14:textId="77777777" w:rsidR="00D60206" w:rsidRPr="00D60206" w:rsidRDefault="00D60206" w:rsidP="00D60206">
            <w:pPr>
              <w:tabs>
                <w:tab w:val="left" w:pos="3765"/>
              </w:tabs>
              <w:rPr>
                <w:rFonts w:ascii="Arial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1248" w:type="dxa"/>
            <w:tcBorders>
              <w:top w:val="single" w:sz="4" w:space="0" w:color="auto"/>
            </w:tcBorders>
            <w:shd w:val="clear" w:color="auto" w:fill="auto"/>
          </w:tcPr>
          <w:p w14:paraId="05988FA2" w14:textId="77777777" w:rsidR="00D60206" w:rsidRPr="00D60206" w:rsidRDefault="00D60206" w:rsidP="00D60206">
            <w:pPr>
              <w:tabs>
                <w:tab w:val="left" w:pos="3765"/>
              </w:tabs>
              <w:rPr>
                <w:rFonts w:ascii="Arial" w:hAnsi="Arial" w:cs="Arial"/>
                <w:sz w:val="20"/>
                <w:szCs w:val="20"/>
                <w:lang w:bidi="en-US"/>
              </w:rPr>
            </w:pPr>
            <w:r w:rsidRPr="00D60206">
              <w:rPr>
                <w:rFonts w:ascii="Arial" w:hAnsi="Arial" w:cs="Arial"/>
                <w:sz w:val="20"/>
                <w:szCs w:val="20"/>
                <w:lang w:bidi="en-US"/>
              </w:rPr>
              <w:t>Date</w:t>
            </w:r>
          </w:p>
        </w:tc>
      </w:tr>
      <w:tr w:rsidR="00D60206" w:rsidRPr="00D60206" w14:paraId="2F6EC736" w14:textId="77777777" w:rsidTr="00B551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</w:trPr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D4A1251" w14:textId="77777777" w:rsidR="00D60206" w:rsidRPr="00D60206" w:rsidRDefault="00D60206" w:rsidP="00D60206">
            <w:pPr>
              <w:tabs>
                <w:tab w:val="left" w:pos="3765"/>
              </w:tabs>
              <w:rPr>
                <w:rFonts w:ascii="Arial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AD7942" w14:textId="77777777" w:rsidR="00D60206" w:rsidRPr="00D60206" w:rsidRDefault="00D60206" w:rsidP="00D60206">
            <w:pPr>
              <w:tabs>
                <w:tab w:val="left" w:pos="3765"/>
              </w:tabs>
              <w:rPr>
                <w:rFonts w:ascii="Arial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311858F" w14:textId="77777777" w:rsidR="00D60206" w:rsidRPr="00D60206" w:rsidRDefault="00D60206" w:rsidP="00D60206">
            <w:pPr>
              <w:tabs>
                <w:tab w:val="left" w:pos="3765"/>
              </w:tabs>
              <w:rPr>
                <w:rFonts w:ascii="Arial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3D9BB5" w14:textId="77777777" w:rsidR="00D60206" w:rsidRPr="00D60206" w:rsidRDefault="00D60206" w:rsidP="00D60206">
            <w:pPr>
              <w:tabs>
                <w:tab w:val="left" w:pos="3765"/>
              </w:tabs>
              <w:rPr>
                <w:rFonts w:ascii="Arial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08B6A02" w14:textId="77777777" w:rsidR="00D60206" w:rsidRPr="00D60206" w:rsidRDefault="00D60206" w:rsidP="00D60206">
            <w:pPr>
              <w:tabs>
                <w:tab w:val="left" w:pos="3765"/>
              </w:tabs>
              <w:rPr>
                <w:rFonts w:ascii="Arial" w:hAnsi="Arial" w:cs="Arial"/>
                <w:sz w:val="20"/>
                <w:szCs w:val="20"/>
                <w:lang w:bidi="en-US"/>
              </w:rPr>
            </w:pPr>
          </w:p>
        </w:tc>
      </w:tr>
      <w:tr w:rsidR="00D60206" w:rsidRPr="00D60206" w14:paraId="7A134D93" w14:textId="77777777" w:rsidTr="00B551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7DD3F74" w14:textId="77777777" w:rsidR="00D60206" w:rsidRPr="00D60206" w:rsidRDefault="00D60206" w:rsidP="00D60206">
            <w:pPr>
              <w:tabs>
                <w:tab w:val="left" w:pos="3765"/>
              </w:tabs>
              <w:rPr>
                <w:rFonts w:ascii="Arial" w:hAnsi="Arial" w:cs="Arial"/>
                <w:sz w:val="20"/>
                <w:szCs w:val="20"/>
                <w:lang w:bidi="en-US"/>
              </w:rPr>
            </w:pPr>
            <w:r w:rsidRPr="00D60206">
              <w:rPr>
                <w:rFonts w:ascii="Arial" w:hAnsi="Arial" w:cs="Arial"/>
                <w:sz w:val="20"/>
                <w:szCs w:val="20"/>
                <w:lang w:bidi="en-US"/>
              </w:rPr>
              <w:t>Signature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D82102" w14:textId="77777777" w:rsidR="00D60206" w:rsidRPr="00D60206" w:rsidRDefault="00D60206" w:rsidP="00D60206">
            <w:pPr>
              <w:tabs>
                <w:tab w:val="left" w:pos="3765"/>
              </w:tabs>
              <w:rPr>
                <w:rFonts w:ascii="Arial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776F15D" w14:textId="77777777" w:rsidR="00D60206" w:rsidRPr="00D60206" w:rsidRDefault="00D60206" w:rsidP="00D60206">
            <w:pPr>
              <w:tabs>
                <w:tab w:val="left" w:pos="3765"/>
              </w:tabs>
              <w:rPr>
                <w:rFonts w:ascii="Arial" w:hAnsi="Arial" w:cs="Arial"/>
                <w:sz w:val="20"/>
                <w:szCs w:val="20"/>
                <w:lang w:bidi="en-US"/>
              </w:rPr>
            </w:pPr>
            <w:r w:rsidRPr="00D60206">
              <w:rPr>
                <w:rFonts w:ascii="Arial" w:hAnsi="Arial" w:cs="Arial"/>
                <w:sz w:val="20"/>
                <w:szCs w:val="20"/>
                <w:lang w:bidi="en-US"/>
              </w:rPr>
              <w:t>Name &amp; Title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1659FE" w14:textId="77777777" w:rsidR="00D60206" w:rsidRPr="00D60206" w:rsidRDefault="00D60206" w:rsidP="00D60206">
            <w:pPr>
              <w:tabs>
                <w:tab w:val="left" w:pos="3765"/>
              </w:tabs>
              <w:rPr>
                <w:rFonts w:ascii="Arial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98763FB" w14:textId="77777777" w:rsidR="00D60206" w:rsidRPr="00D60206" w:rsidRDefault="00D60206" w:rsidP="00D60206">
            <w:pPr>
              <w:tabs>
                <w:tab w:val="left" w:pos="3765"/>
              </w:tabs>
              <w:rPr>
                <w:rFonts w:ascii="Arial" w:hAnsi="Arial" w:cs="Arial"/>
                <w:sz w:val="20"/>
                <w:szCs w:val="20"/>
                <w:lang w:bidi="en-US"/>
              </w:rPr>
            </w:pPr>
            <w:r w:rsidRPr="00D60206">
              <w:rPr>
                <w:rFonts w:ascii="Arial" w:hAnsi="Arial" w:cs="Arial"/>
                <w:sz w:val="20"/>
                <w:szCs w:val="20"/>
                <w:lang w:bidi="en-US"/>
              </w:rPr>
              <w:t>Date</w:t>
            </w:r>
          </w:p>
        </w:tc>
      </w:tr>
      <w:tr w:rsidR="00D60206" w:rsidRPr="00D60206" w14:paraId="2AC37B52" w14:textId="77777777" w:rsidTr="00B551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</w:trPr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19405D9" w14:textId="77777777" w:rsidR="00D60206" w:rsidRPr="00D60206" w:rsidRDefault="00D60206" w:rsidP="00D60206">
            <w:pPr>
              <w:tabs>
                <w:tab w:val="left" w:pos="3765"/>
              </w:tabs>
              <w:rPr>
                <w:rFonts w:ascii="Arial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B14301" w14:textId="77777777" w:rsidR="00D60206" w:rsidRPr="00D60206" w:rsidRDefault="00D60206" w:rsidP="00D60206">
            <w:pPr>
              <w:tabs>
                <w:tab w:val="left" w:pos="3765"/>
              </w:tabs>
              <w:rPr>
                <w:rFonts w:ascii="Arial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96449CA" w14:textId="77777777" w:rsidR="00D60206" w:rsidRPr="00D60206" w:rsidRDefault="00D60206" w:rsidP="00D60206">
            <w:pPr>
              <w:tabs>
                <w:tab w:val="left" w:pos="3765"/>
              </w:tabs>
              <w:rPr>
                <w:rFonts w:ascii="Arial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6FAEB7" w14:textId="77777777" w:rsidR="00D60206" w:rsidRPr="00D60206" w:rsidRDefault="00D60206" w:rsidP="00D60206">
            <w:pPr>
              <w:tabs>
                <w:tab w:val="left" w:pos="3765"/>
              </w:tabs>
              <w:rPr>
                <w:rFonts w:ascii="Arial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28E5E47" w14:textId="77777777" w:rsidR="00D60206" w:rsidRPr="00D60206" w:rsidRDefault="00D60206" w:rsidP="00D60206">
            <w:pPr>
              <w:tabs>
                <w:tab w:val="left" w:pos="3765"/>
              </w:tabs>
              <w:rPr>
                <w:rFonts w:ascii="Arial" w:hAnsi="Arial" w:cs="Arial"/>
                <w:sz w:val="20"/>
                <w:szCs w:val="20"/>
                <w:lang w:bidi="en-US"/>
              </w:rPr>
            </w:pPr>
          </w:p>
        </w:tc>
      </w:tr>
      <w:tr w:rsidR="00D60206" w:rsidRPr="00D60206" w14:paraId="32521640" w14:textId="77777777" w:rsidTr="00B551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85ED51B" w14:textId="77777777" w:rsidR="00D60206" w:rsidRPr="00D60206" w:rsidRDefault="00D60206" w:rsidP="00D60206">
            <w:pPr>
              <w:tabs>
                <w:tab w:val="left" w:pos="3765"/>
              </w:tabs>
              <w:rPr>
                <w:rFonts w:ascii="Arial" w:hAnsi="Arial" w:cs="Arial"/>
                <w:sz w:val="20"/>
                <w:szCs w:val="20"/>
                <w:lang w:bidi="en-US"/>
              </w:rPr>
            </w:pPr>
            <w:r w:rsidRPr="00D60206">
              <w:rPr>
                <w:rFonts w:ascii="Arial" w:hAnsi="Arial" w:cs="Arial"/>
                <w:sz w:val="20"/>
                <w:szCs w:val="20"/>
                <w:lang w:bidi="en-US"/>
              </w:rPr>
              <w:t>Signature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222EE5" w14:textId="77777777" w:rsidR="00D60206" w:rsidRPr="00D60206" w:rsidRDefault="00D60206" w:rsidP="00D60206">
            <w:pPr>
              <w:tabs>
                <w:tab w:val="left" w:pos="3765"/>
              </w:tabs>
              <w:rPr>
                <w:rFonts w:ascii="Arial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F6DE8FA" w14:textId="77777777" w:rsidR="00D60206" w:rsidRPr="00D60206" w:rsidRDefault="00D60206" w:rsidP="00D60206">
            <w:pPr>
              <w:tabs>
                <w:tab w:val="left" w:pos="3765"/>
              </w:tabs>
              <w:rPr>
                <w:rFonts w:ascii="Arial" w:hAnsi="Arial" w:cs="Arial"/>
                <w:sz w:val="20"/>
                <w:szCs w:val="20"/>
                <w:lang w:bidi="en-US"/>
              </w:rPr>
            </w:pPr>
            <w:r w:rsidRPr="00D60206">
              <w:rPr>
                <w:rFonts w:ascii="Arial" w:hAnsi="Arial" w:cs="Arial"/>
                <w:sz w:val="20"/>
                <w:szCs w:val="20"/>
                <w:lang w:bidi="en-US"/>
              </w:rPr>
              <w:t>Name &amp; Title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8F73E0" w14:textId="77777777" w:rsidR="00D60206" w:rsidRPr="00D60206" w:rsidRDefault="00D60206" w:rsidP="00D60206">
            <w:pPr>
              <w:tabs>
                <w:tab w:val="left" w:pos="3765"/>
              </w:tabs>
              <w:rPr>
                <w:rFonts w:ascii="Arial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85CFC91" w14:textId="77777777" w:rsidR="00D60206" w:rsidRPr="00D60206" w:rsidRDefault="00D60206" w:rsidP="00D60206">
            <w:pPr>
              <w:tabs>
                <w:tab w:val="left" w:pos="3765"/>
              </w:tabs>
              <w:rPr>
                <w:rFonts w:ascii="Arial" w:hAnsi="Arial" w:cs="Arial"/>
                <w:sz w:val="20"/>
                <w:szCs w:val="20"/>
                <w:lang w:bidi="en-US"/>
              </w:rPr>
            </w:pPr>
            <w:r w:rsidRPr="00D60206">
              <w:rPr>
                <w:rFonts w:ascii="Arial" w:hAnsi="Arial" w:cs="Arial"/>
                <w:sz w:val="20"/>
                <w:szCs w:val="20"/>
                <w:lang w:bidi="en-US"/>
              </w:rPr>
              <w:t>Date</w:t>
            </w:r>
          </w:p>
        </w:tc>
      </w:tr>
      <w:tr w:rsidR="00D60206" w:rsidRPr="00D60206" w14:paraId="06BC9FFB" w14:textId="77777777" w:rsidTr="00B551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</w:trPr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22C6B59" w14:textId="77777777" w:rsidR="00D60206" w:rsidRPr="00D60206" w:rsidRDefault="00D60206" w:rsidP="00D60206">
            <w:pPr>
              <w:tabs>
                <w:tab w:val="left" w:pos="3765"/>
              </w:tabs>
              <w:rPr>
                <w:rFonts w:ascii="Arial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1EDD7E" w14:textId="77777777" w:rsidR="00D60206" w:rsidRPr="00D60206" w:rsidRDefault="00D60206" w:rsidP="00D60206">
            <w:pPr>
              <w:tabs>
                <w:tab w:val="left" w:pos="3765"/>
              </w:tabs>
              <w:rPr>
                <w:rFonts w:ascii="Arial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4241266" w14:textId="77777777" w:rsidR="00D60206" w:rsidRPr="00D60206" w:rsidRDefault="00D60206" w:rsidP="00D60206">
            <w:pPr>
              <w:tabs>
                <w:tab w:val="left" w:pos="3765"/>
              </w:tabs>
              <w:rPr>
                <w:rFonts w:ascii="Arial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E2B4E9" w14:textId="77777777" w:rsidR="00D60206" w:rsidRPr="00D60206" w:rsidRDefault="00D60206" w:rsidP="00D60206">
            <w:pPr>
              <w:tabs>
                <w:tab w:val="left" w:pos="3765"/>
              </w:tabs>
              <w:rPr>
                <w:rFonts w:ascii="Arial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2433107" w14:textId="77777777" w:rsidR="00D60206" w:rsidRPr="00D60206" w:rsidRDefault="00D60206" w:rsidP="00D60206">
            <w:pPr>
              <w:tabs>
                <w:tab w:val="left" w:pos="3765"/>
              </w:tabs>
              <w:rPr>
                <w:rFonts w:ascii="Arial" w:hAnsi="Arial" w:cs="Arial"/>
                <w:sz w:val="20"/>
                <w:szCs w:val="20"/>
                <w:lang w:bidi="en-US"/>
              </w:rPr>
            </w:pPr>
          </w:p>
        </w:tc>
      </w:tr>
      <w:tr w:rsidR="00D60206" w:rsidRPr="00D60206" w14:paraId="69EBC4CF" w14:textId="77777777" w:rsidTr="00B551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D5209C6" w14:textId="77777777" w:rsidR="00D60206" w:rsidRPr="00D60206" w:rsidRDefault="00D60206" w:rsidP="00D60206">
            <w:pPr>
              <w:tabs>
                <w:tab w:val="left" w:pos="3765"/>
              </w:tabs>
              <w:rPr>
                <w:rFonts w:ascii="Arial" w:hAnsi="Arial" w:cs="Arial"/>
                <w:sz w:val="20"/>
                <w:szCs w:val="20"/>
                <w:lang w:bidi="en-US"/>
              </w:rPr>
            </w:pPr>
            <w:r w:rsidRPr="00D60206">
              <w:rPr>
                <w:rFonts w:ascii="Arial" w:hAnsi="Arial" w:cs="Arial"/>
                <w:sz w:val="20"/>
                <w:szCs w:val="20"/>
                <w:lang w:bidi="en-US"/>
              </w:rPr>
              <w:t>Signature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4D9D24" w14:textId="77777777" w:rsidR="00D60206" w:rsidRPr="00D60206" w:rsidRDefault="00D60206" w:rsidP="00D60206">
            <w:pPr>
              <w:tabs>
                <w:tab w:val="left" w:pos="3765"/>
              </w:tabs>
              <w:rPr>
                <w:rFonts w:ascii="Arial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F9227FF" w14:textId="77777777" w:rsidR="00D60206" w:rsidRPr="00D60206" w:rsidRDefault="00D60206" w:rsidP="00D60206">
            <w:pPr>
              <w:tabs>
                <w:tab w:val="left" w:pos="3765"/>
              </w:tabs>
              <w:rPr>
                <w:rFonts w:ascii="Arial" w:hAnsi="Arial" w:cs="Arial"/>
                <w:sz w:val="20"/>
                <w:szCs w:val="20"/>
                <w:lang w:bidi="en-US"/>
              </w:rPr>
            </w:pPr>
            <w:r w:rsidRPr="00D60206">
              <w:rPr>
                <w:rFonts w:ascii="Arial" w:hAnsi="Arial" w:cs="Arial"/>
                <w:sz w:val="20"/>
                <w:szCs w:val="20"/>
                <w:lang w:bidi="en-US"/>
              </w:rPr>
              <w:t>Name &amp; Title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154B23" w14:textId="77777777" w:rsidR="00D60206" w:rsidRPr="00D60206" w:rsidRDefault="00D60206" w:rsidP="00D60206">
            <w:pPr>
              <w:tabs>
                <w:tab w:val="left" w:pos="3765"/>
              </w:tabs>
              <w:rPr>
                <w:rFonts w:ascii="Arial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CF04DF7" w14:textId="77777777" w:rsidR="00D60206" w:rsidRPr="00D60206" w:rsidRDefault="00D60206" w:rsidP="00D60206">
            <w:pPr>
              <w:tabs>
                <w:tab w:val="left" w:pos="3765"/>
              </w:tabs>
              <w:rPr>
                <w:rFonts w:ascii="Arial" w:hAnsi="Arial" w:cs="Arial"/>
                <w:sz w:val="20"/>
                <w:szCs w:val="20"/>
                <w:lang w:bidi="en-US"/>
              </w:rPr>
            </w:pPr>
            <w:r w:rsidRPr="00D60206">
              <w:rPr>
                <w:rFonts w:ascii="Arial" w:hAnsi="Arial" w:cs="Arial"/>
                <w:sz w:val="20"/>
                <w:szCs w:val="20"/>
                <w:lang w:bidi="en-US"/>
              </w:rPr>
              <w:t>Date</w:t>
            </w:r>
          </w:p>
        </w:tc>
      </w:tr>
      <w:tr w:rsidR="00D60206" w:rsidRPr="00D60206" w14:paraId="701C21C9" w14:textId="77777777" w:rsidTr="00B551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</w:trPr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4EA2F5D" w14:textId="77777777" w:rsidR="00D60206" w:rsidRPr="00D60206" w:rsidRDefault="00D60206" w:rsidP="00D60206">
            <w:pPr>
              <w:tabs>
                <w:tab w:val="left" w:pos="3765"/>
              </w:tabs>
              <w:rPr>
                <w:rFonts w:ascii="Arial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27C76B" w14:textId="77777777" w:rsidR="00D60206" w:rsidRPr="00D60206" w:rsidRDefault="00D60206" w:rsidP="00D60206">
            <w:pPr>
              <w:tabs>
                <w:tab w:val="left" w:pos="3765"/>
              </w:tabs>
              <w:rPr>
                <w:rFonts w:ascii="Arial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C1A3C65" w14:textId="77777777" w:rsidR="00D60206" w:rsidRPr="00D60206" w:rsidRDefault="00D60206" w:rsidP="00D60206">
            <w:pPr>
              <w:tabs>
                <w:tab w:val="left" w:pos="3765"/>
              </w:tabs>
              <w:rPr>
                <w:rFonts w:ascii="Arial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8BD785" w14:textId="77777777" w:rsidR="00D60206" w:rsidRPr="00D60206" w:rsidRDefault="00D60206" w:rsidP="00D60206">
            <w:pPr>
              <w:tabs>
                <w:tab w:val="left" w:pos="3765"/>
              </w:tabs>
              <w:rPr>
                <w:rFonts w:ascii="Arial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0D7C138" w14:textId="77777777" w:rsidR="00D60206" w:rsidRPr="00D60206" w:rsidRDefault="00D60206" w:rsidP="00D60206">
            <w:pPr>
              <w:tabs>
                <w:tab w:val="left" w:pos="3765"/>
              </w:tabs>
              <w:rPr>
                <w:rFonts w:ascii="Arial" w:hAnsi="Arial" w:cs="Arial"/>
                <w:sz w:val="20"/>
                <w:szCs w:val="20"/>
                <w:lang w:bidi="en-US"/>
              </w:rPr>
            </w:pPr>
          </w:p>
        </w:tc>
      </w:tr>
      <w:tr w:rsidR="00D60206" w:rsidRPr="00D60206" w14:paraId="6F34B4DA" w14:textId="77777777" w:rsidTr="00B551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2490ED1" w14:textId="77777777" w:rsidR="00D60206" w:rsidRPr="00D60206" w:rsidRDefault="00D60206" w:rsidP="00D60206">
            <w:pPr>
              <w:tabs>
                <w:tab w:val="left" w:pos="3765"/>
              </w:tabs>
              <w:rPr>
                <w:rFonts w:ascii="Arial" w:hAnsi="Arial" w:cs="Arial"/>
                <w:sz w:val="20"/>
                <w:szCs w:val="20"/>
                <w:lang w:bidi="en-US"/>
              </w:rPr>
            </w:pPr>
            <w:r w:rsidRPr="00D60206">
              <w:rPr>
                <w:rFonts w:ascii="Arial" w:hAnsi="Arial" w:cs="Arial"/>
                <w:sz w:val="20"/>
                <w:szCs w:val="20"/>
                <w:lang w:bidi="en-US"/>
              </w:rPr>
              <w:t>Signature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CA0B11" w14:textId="77777777" w:rsidR="00D60206" w:rsidRPr="00D60206" w:rsidRDefault="00D60206" w:rsidP="00D60206">
            <w:pPr>
              <w:tabs>
                <w:tab w:val="left" w:pos="3765"/>
              </w:tabs>
              <w:rPr>
                <w:rFonts w:ascii="Arial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D176C49" w14:textId="77777777" w:rsidR="00D60206" w:rsidRPr="00D60206" w:rsidRDefault="00D60206" w:rsidP="00D60206">
            <w:pPr>
              <w:tabs>
                <w:tab w:val="left" w:pos="3765"/>
              </w:tabs>
              <w:rPr>
                <w:rFonts w:ascii="Arial" w:hAnsi="Arial" w:cs="Arial"/>
                <w:sz w:val="20"/>
                <w:szCs w:val="20"/>
                <w:lang w:bidi="en-US"/>
              </w:rPr>
            </w:pPr>
            <w:r w:rsidRPr="00D60206">
              <w:rPr>
                <w:rFonts w:ascii="Arial" w:hAnsi="Arial" w:cs="Arial"/>
                <w:sz w:val="20"/>
                <w:szCs w:val="20"/>
                <w:lang w:bidi="en-US"/>
              </w:rPr>
              <w:t>Name &amp; Title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A20695" w14:textId="77777777" w:rsidR="00D60206" w:rsidRPr="00D60206" w:rsidRDefault="00D60206" w:rsidP="00D60206">
            <w:pPr>
              <w:tabs>
                <w:tab w:val="left" w:pos="3765"/>
              </w:tabs>
              <w:rPr>
                <w:rFonts w:ascii="Arial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0E368B5" w14:textId="77777777" w:rsidR="00D60206" w:rsidRPr="00D60206" w:rsidRDefault="00D60206" w:rsidP="00D60206">
            <w:pPr>
              <w:tabs>
                <w:tab w:val="left" w:pos="3765"/>
              </w:tabs>
              <w:rPr>
                <w:rFonts w:ascii="Arial" w:hAnsi="Arial" w:cs="Arial"/>
                <w:sz w:val="20"/>
                <w:szCs w:val="20"/>
                <w:lang w:bidi="en-US"/>
              </w:rPr>
            </w:pPr>
            <w:r w:rsidRPr="00D60206">
              <w:rPr>
                <w:rFonts w:ascii="Arial" w:hAnsi="Arial" w:cs="Arial"/>
                <w:sz w:val="20"/>
                <w:szCs w:val="20"/>
                <w:lang w:bidi="en-US"/>
              </w:rPr>
              <w:t>Date</w:t>
            </w:r>
          </w:p>
        </w:tc>
      </w:tr>
      <w:tr w:rsidR="00D60206" w:rsidRPr="00D60206" w14:paraId="5D75D5D5" w14:textId="77777777" w:rsidTr="00B55137">
        <w:trPr>
          <w:trHeight w:val="432"/>
        </w:trPr>
        <w:tc>
          <w:tcPr>
            <w:tcW w:w="36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40B0BE0" w14:textId="77777777" w:rsidR="00D60206" w:rsidRPr="00D60206" w:rsidRDefault="00D60206" w:rsidP="00D60206">
            <w:pPr>
              <w:tabs>
                <w:tab w:val="left" w:pos="3765"/>
              </w:tabs>
              <w:rPr>
                <w:rFonts w:ascii="Arial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46D373CE" w14:textId="77777777" w:rsidR="00D60206" w:rsidRPr="00D60206" w:rsidRDefault="00D60206" w:rsidP="00D60206">
            <w:pPr>
              <w:tabs>
                <w:tab w:val="left" w:pos="3765"/>
              </w:tabs>
              <w:rPr>
                <w:rFonts w:ascii="Arial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34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90E8119" w14:textId="77777777" w:rsidR="00D60206" w:rsidRPr="00D60206" w:rsidRDefault="00D60206" w:rsidP="00D60206">
            <w:pPr>
              <w:tabs>
                <w:tab w:val="left" w:pos="3765"/>
              </w:tabs>
              <w:rPr>
                <w:rFonts w:ascii="Arial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7C7B7F0F" w14:textId="77777777" w:rsidR="00D60206" w:rsidRPr="00D60206" w:rsidRDefault="00D60206" w:rsidP="00D60206">
            <w:pPr>
              <w:tabs>
                <w:tab w:val="left" w:pos="3765"/>
              </w:tabs>
              <w:rPr>
                <w:rFonts w:ascii="Arial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124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8C660A1" w14:textId="77777777" w:rsidR="00D60206" w:rsidRPr="00D60206" w:rsidRDefault="00D60206" w:rsidP="00D60206">
            <w:pPr>
              <w:tabs>
                <w:tab w:val="left" w:pos="3765"/>
              </w:tabs>
              <w:rPr>
                <w:rFonts w:ascii="Arial" w:hAnsi="Arial" w:cs="Arial"/>
                <w:sz w:val="20"/>
                <w:szCs w:val="20"/>
                <w:lang w:bidi="en-US"/>
              </w:rPr>
            </w:pPr>
          </w:p>
        </w:tc>
      </w:tr>
      <w:tr w:rsidR="00D60206" w:rsidRPr="00D60206" w14:paraId="1280912F" w14:textId="77777777" w:rsidTr="00B55137">
        <w:tc>
          <w:tcPr>
            <w:tcW w:w="3676" w:type="dxa"/>
            <w:tcBorders>
              <w:top w:val="single" w:sz="4" w:space="0" w:color="auto"/>
            </w:tcBorders>
            <w:shd w:val="clear" w:color="auto" w:fill="auto"/>
          </w:tcPr>
          <w:p w14:paraId="0C9921F3" w14:textId="77777777" w:rsidR="00D60206" w:rsidRPr="00D60206" w:rsidRDefault="00D60206" w:rsidP="00D60206">
            <w:pPr>
              <w:tabs>
                <w:tab w:val="left" w:pos="3765"/>
              </w:tabs>
              <w:rPr>
                <w:rFonts w:ascii="Arial" w:hAnsi="Arial" w:cs="Arial"/>
                <w:sz w:val="20"/>
                <w:szCs w:val="20"/>
                <w:lang w:bidi="en-US"/>
              </w:rPr>
            </w:pPr>
            <w:r w:rsidRPr="00D60206">
              <w:rPr>
                <w:rFonts w:ascii="Arial" w:hAnsi="Arial" w:cs="Arial"/>
                <w:sz w:val="20"/>
                <w:szCs w:val="20"/>
                <w:lang w:bidi="en-US"/>
              </w:rPr>
              <w:t>Signature</w:t>
            </w:r>
          </w:p>
        </w:tc>
        <w:tc>
          <w:tcPr>
            <w:tcW w:w="236" w:type="dxa"/>
            <w:shd w:val="clear" w:color="auto" w:fill="auto"/>
          </w:tcPr>
          <w:p w14:paraId="69B82B63" w14:textId="77777777" w:rsidR="00D60206" w:rsidRPr="00D60206" w:rsidRDefault="00D60206" w:rsidP="00D60206">
            <w:pPr>
              <w:tabs>
                <w:tab w:val="left" w:pos="3765"/>
              </w:tabs>
              <w:rPr>
                <w:rFonts w:ascii="Arial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3496" w:type="dxa"/>
            <w:tcBorders>
              <w:top w:val="single" w:sz="4" w:space="0" w:color="auto"/>
            </w:tcBorders>
            <w:shd w:val="clear" w:color="auto" w:fill="auto"/>
          </w:tcPr>
          <w:p w14:paraId="59655313" w14:textId="77777777" w:rsidR="00D60206" w:rsidRPr="00D60206" w:rsidRDefault="00D60206" w:rsidP="00D60206">
            <w:pPr>
              <w:tabs>
                <w:tab w:val="left" w:pos="3765"/>
              </w:tabs>
              <w:rPr>
                <w:rFonts w:ascii="Arial" w:hAnsi="Arial" w:cs="Arial"/>
                <w:sz w:val="20"/>
                <w:szCs w:val="20"/>
                <w:lang w:bidi="en-US"/>
              </w:rPr>
            </w:pPr>
            <w:r w:rsidRPr="00D60206">
              <w:rPr>
                <w:rFonts w:ascii="Arial" w:hAnsi="Arial" w:cs="Arial"/>
                <w:sz w:val="20"/>
                <w:szCs w:val="20"/>
                <w:lang w:bidi="en-US"/>
              </w:rPr>
              <w:t>Name &amp; Title</w:t>
            </w:r>
          </w:p>
        </w:tc>
        <w:tc>
          <w:tcPr>
            <w:tcW w:w="236" w:type="dxa"/>
            <w:shd w:val="clear" w:color="auto" w:fill="auto"/>
          </w:tcPr>
          <w:p w14:paraId="1F30DF23" w14:textId="77777777" w:rsidR="00D60206" w:rsidRPr="00D60206" w:rsidRDefault="00D60206" w:rsidP="00D60206">
            <w:pPr>
              <w:tabs>
                <w:tab w:val="left" w:pos="3765"/>
              </w:tabs>
              <w:rPr>
                <w:rFonts w:ascii="Arial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1248" w:type="dxa"/>
            <w:tcBorders>
              <w:top w:val="single" w:sz="4" w:space="0" w:color="auto"/>
            </w:tcBorders>
            <w:shd w:val="clear" w:color="auto" w:fill="auto"/>
          </w:tcPr>
          <w:p w14:paraId="30ED1663" w14:textId="77777777" w:rsidR="00D60206" w:rsidRPr="00D60206" w:rsidRDefault="00D60206" w:rsidP="00D60206">
            <w:pPr>
              <w:tabs>
                <w:tab w:val="left" w:pos="3765"/>
              </w:tabs>
              <w:rPr>
                <w:rFonts w:ascii="Arial" w:hAnsi="Arial" w:cs="Arial"/>
                <w:sz w:val="20"/>
                <w:szCs w:val="20"/>
                <w:lang w:bidi="en-US"/>
              </w:rPr>
            </w:pPr>
            <w:r w:rsidRPr="00D60206">
              <w:rPr>
                <w:rFonts w:ascii="Arial" w:hAnsi="Arial" w:cs="Arial"/>
                <w:sz w:val="20"/>
                <w:szCs w:val="20"/>
                <w:lang w:bidi="en-US"/>
              </w:rPr>
              <w:t>Date</w:t>
            </w:r>
          </w:p>
        </w:tc>
      </w:tr>
    </w:tbl>
    <w:p w14:paraId="694E7AE8" w14:textId="77777777" w:rsidR="00D60206" w:rsidRPr="00D60206" w:rsidRDefault="00D60206" w:rsidP="00D60206">
      <w:pPr>
        <w:tabs>
          <w:tab w:val="left" w:pos="3765"/>
        </w:tabs>
        <w:rPr>
          <w:rFonts w:ascii="Arial" w:hAnsi="Arial" w:cs="Arial"/>
          <w:sz w:val="20"/>
          <w:szCs w:val="20"/>
          <w:lang w:bidi="en-US"/>
        </w:rPr>
      </w:pPr>
    </w:p>
    <w:p w14:paraId="2781CF1F" w14:textId="77777777" w:rsidR="008225AA" w:rsidRDefault="00D60206" w:rsidP="002C5B8A">
      <w:pPr>
        <w:pStyle w:val="ListParagraph"/>
        <w:numPr>
          <w:ilvl w:val="0"/>
          <w:numId w:val="4"/>
        </w:numPr>
        <w:tabs>
          <w:tab w:val="left" w:pos="3765"/>
        </w:tabs>
        <w:rPr>
          <w:rFonts w:ascii="Arial" w:hAnsi="Arial" w:cs="Arial"/>
          <w:sz w:val="20"/>
          <w:szCs w:val="20"/>
          <w:lang w:bidi="en-US"/>
        </w:rPr>
      </w:pPr>
      <w:r w:rsidRPr="008225AA">
        <w:rPr>
          <w:rFonts w:ascii="Arial" w:hAnsi="Arial" w:cs="Arial"/>
          <w:sz w:val="20"/>
          <w:szCs w:val="20"/>
          <w:lang w:bidi="en-US"/>
        </w:rPr>
        <w:t>Project Manager Acceptance</w:t>
      </w:r>
    </w:p>
    <w:p w14:paraId="3763E32B" w14:textId="5702F51A" w:rsidR="00D60206" w:rsidRPr="008225AA" w:rsidRDefault="00D60206" w:rsidP="008225AA">
      <w:pPr>
        <w:pStyle w:val="ListParagraph"/>
        <w:tabs>
          <w:tab w:val="left" w:pos="3765"/>
        </w:tabs>
        <w:ind w:left="360"/>
        <w:rPr>
          <w:rFonts w:ascii="Arial" w:hAnsi="Arial" w:cs="Arial"/>
          <w:sz w:val="20"/>
          <w:szCs w:val="20"/>
          <w:lang w:bidi="en-US"/>
        </w:rPr>
      </w:pPr>
      <w:r w:rsidRPr="008225AA">
        <w:rPr>
          <w:rFonts w:ascii="Arial" w:hAnsi="Arial" w:cs="Arial"/>
          <w:sz w:val="20"/>
          <w:szCs w:val="20"/>
          <w:lang w:bidi="en-US"/>
        </w:rPr>
        <w:t xml:space="preserve">I have reviewed the attached documents; I understand them and will comply with their intent. </w:t>
      </w: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3724"/>
        <w:gridCol w:w="236"/>
        <w:gridCol w:w="3544"/>
        <w:gridCol w:w="236"/>
        <w:gridCol w:w="1260"/>
      </w:tblGrid>
      <w:tr w:rsidR="00D60206" w:rsidRPr="00D60206" w14:paraId="3F66AAF0" w14:textId="77777777" w:rsidTr="00B55137">
        <w:trPr>
          <w:trHeight w:val="432"/>
        </w:trPr>
        <w:tc>
          <w:tcPr>
            <w:tcW w:w="372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E0EB6ED" w14:textId="77777777" w:rsidR="00D60206" w:rsidRPr="00D60206" w:rsidRDefault="00D60206" w:rsidP="00D60206">
            <w:pPr>
              <w:tabs>
                <w:tab w:val="left" w:pos="3765"/>
              </w:tabs>
              <w:rPr>
                <w:rFonts w:ascii="Arial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658C6575" w14:textId="77777777" w:rsidR="00D60206" w:rsidRPr="00D60206" w:rsidRDefault="00D60206" w:rsidP="00D60206">
            <w:pPr>
              <w:tabs>
                <w:tab w:val="left" w:pos="3765"/>
              </w:tabs>
              <w:rPr>
                <w:rFonts w:ascii="Arial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61D1EA8" w14:textId="77777777" w:rsidR="00D60206" w:rsidRPr="00D60206" w:rsidRDefault="00D60206" w:rsidP="00D60206">
            <w:pPr>
              <w:tabs>
                <w:tab w:val="left" w:pos="3765"/>
              </w:tabs>
              <w:rPr>
                <w:rFonts w:ascii="Arial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362DF51D" w14:textId="77777777" w:rsidR="00D60206" w:rsidRPr="00D60206" w:rsidRDefault="00D60206" w:rsidP="00D60206">
            <w:pPr>
              <w:tabs>
                <w:tab w:val="left" w:pos="3765"/>
              </w:tabs>
              <w:rPr>
                <w:rFonts w:ascii="Arial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C212A76" w14:textId="77777777" w:rsidR="00D60206" w:rsidRPr="00D60206" w:rsidRDefault="00D60206" w:rsidP="00D60206">
            <w:pPr>
              <w:tabs>
                <w:tab w:val="left" w:pos="3765"/>
              </w:tabs>
              <w:rPr>
                <w:rFonts w:ascii="Arial" w:hAnsi="Arial" w:cs="Arial"/>
                <w:sz w:val="20"/>
                <w:szCs w:val="20"/>
                <w:lang w:bidi="en-US"/>
              </w:rPr>
            </w:pPr>
          </w:p>
        </w:tc>
      </w:tr>
      <w:tr w:rsidR="00D60206" w:rsidRPr="00D60206" w14:paraId="133D8261" w14:textId="77777777" w:rsidTr="00B55137">
        <w:tc>
          <w:tcPr>
            <w:tcW w:w="3724" w:type="dxa"/>
            <w:tcBorders>
              <w:top w:val="single" w:sz="4" w:space="0" w:color="auto"/>
            </w:tcBorders>
            <w:shd w:val="clear" w:color="auto" w:fill="auto"/>
          </w:tcPr>
          <w:p w14:paraId="60B88A42" w14:textId="77777777" w:rsidR="00D60206" w:rsidRPr="00D60206" w:rsidRDefault="00D60206" w:rsidP="00D60206">
            <w:pPr>
              <w:tabs>
                <w:tab w:val="left" w:pos="3765"/>
              </w:tabs>
              <w:rPr>
                <w:rFonts w:ascii="Arial" w:hAnsi="Arial" w:cs="Arial"/>
                <w:sz w:val="20"/>
                <w:szCs w:val="20"/>
                <w:lang w:bidi="en-US"/>
              </w:rPr>
            </w:pPr>
            <w:r w:rsidRPr="00D60206">
              <w:rPr>
                <w:rFonts w:ascii="Arial" w:hAnsi="Arial" w:cs="Arial"/>
                <w:sz w:val="20"/>
                <w:szCs w:val="20"/>
                <w:lang w:bidi="en-US"/>
              </w:rPr>
              <w:t>Signature</w:t>
            </w:r>
          </w:p>
        </w:tc>
        <w:tc>
          <w:tcPr>
            <w:tcW w:w="236" w:type="dxa"/>
            <w:shd w:val="clear" w:color="auto" w:fill="auto"/>
          </w:tcPr>
          <w:p w14:paraId="229CF459" w14:textId="77777777" w:rsidR="00D60206" w:rsidRPr="00D60206" w:rsidRDefault="00D60206" w:rsidP="00D60206">
            <w:pPr>
              <w:tabs>
                <w:tab w:val="left" w:pos="3765"/>
              </w:tabs>
              <w:rPr>
                <w:rFonts w:ascii="Arial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</w:tcPr>
          <w:p w14:paraId="7A56C329" w14:textId="77777777" w:rsidR="00D60206" w:rsidRPr="00D60206" w:rsidRDefault="00D60206" w:rsidP="00D60206">
            <w:pPr>
              <w:tabs>
                <w:tab w:val="left" w:pos="3765"/>
              </w:tabs>
              <w:rPr>
                <w:rFonts w:ascii="Arial" w:hAnsi="Arial" w:cs="Arial"/>
                <w:sz w:val="20"/>
                <w:szCs w:val="20"/>
                <w:lang w:bidi="en-US"/>
              </w:rPr>
            </w:pPr>
            <w:r w:rsidRPr="00D60206">
              <w:rPr>
                <w:rFonts w:ascii="Arial" w:hAnsi="Arial" w:cs="Arial"/>
                <w:sz w:val="20"/>
                <w:szCs w:val="20"/>
                <w:lang w:bidi="en-US"/>
              </w:rPr>
              <w:t>Name &amp; Title</w:t>
            </w:r>
          </w:p>
        </w:tc>
        <w:tc>
          <w:tcPr>
            <w:tcW w:w="236" w:type="dxa"/>
            <w:shd w:val="clear" w:color="auto" w:fill="auto"/>
          </w:tcPr>
          <w:p w14:paraId="6D89EB03" w14:textId="77777777" w:rsidR="00D60206" w:rsidRPr="00D60206" w:rsidRDefault="00D60206" w:rsidP="00D60206">
            <w:pPr>
              <w:tabs>
                <w:tab w:val="left" w:pos="3765"/>
              </w:tabs>
              <w:rPr>
                <w:rFonts w:ascii="Arial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14:paraId="5F09BA50" w14:textId="77777777" w:rsidR="00D60206" w:rsidRPr="00D60206" w:rsidRDefault="00D60206" w:rsidP="00D60206">
            <w:pPr>
              <w:tabs>
                <w:tab w:val="left" w:pos="3765"/>
              </w:tabs>
              <w:rPr>
                <w:rFonts w:ascii="Arial" w:hAnsi="Arial" w:cs="Arial"/>
                <w:sz w:val="20"/>
                <w:szCs w:val="20"/>
                <w:lang w:bidi="en-US"/>
              </w:rPr>
            </w:pPr>
            <w:r w:rsidRPr="00D60206">
              <w:rPr>
                <w:rFonts w:ascii="Arial" w:hAnsi="Arial" w:cs="Arial"/>
                <w:sz w:val="20"/>
                <w:szCs w:val="20"/>
                <w:lang w:bidi="en-US"/>
              </w:rPr>
              <w:t>Date</w:t>
            </w:r>
          </w:p>
        </w:tc>
      </w:tr>
    </w:tbl>
    <w:p w14:paraId="309867CB" w14:textId="77777777" w:rsidR="002E51C2" w:rsidRPr="008225AA" w:rsidRDefault="002E51C2" w:rsidP="00771B5A">
      <w:pPr>
        <w:tabs>
          <w:tab w:val="left" w:pos="3765"/>
        </w:tabs>
        <w:rPr>
          <w:rFonts w:ascii="Arial" w:hAnsi="Arial" w:cs="Arial"/>
          <w:sz w:val="20"/>
          <w:szCs w:val="20"/>
        </w:rPr>
      </w:pPr>
    </w:p>
    <w:sectPr w:rsidR="002E51C2" w:rsidRPr="008225AA" w:rsidSect="004D19B1">
      <w:headerReference w:type="default" r:id="rId11"/>
      <w:footerReference w:type="default" r:id="rId12"/>
      <w:pgSz w:w="12240" w:h="15840"/>
      <w:pgMar w:top="1440" w:right="1008" w:bottom="1296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8B57D" w14:textId="77777777" w:rsidR="004D19B1" w:rsidRDefault="004D19B1" w:rsidP="00AB288A">
      <w:pPr>
        <w:spacing w:after="0" w:line="240" w:lineRule="auto"/>
      </w:pPr>
      <w:r>
        <w:separator/>
      </w:r>
    </w:p>
  </w:endnote>
  <w:endnote w:type="continuationSeparator" w:id="0">
    <w:p w14:paraId="520FE444" w14:textId="77777777" w:rsidR="004D19B1" w:rsidRDefault="004D19B1" w:rsidP="00AB288A">
      <w:pPr>
        <w:spacing w:after="0" w:line="240" w:lineRule="auto"/>
      </w:pPr>
      <w:r>
        <w:continuationSeparator/>
      </w:r>
    </w:p>
  </w:endnote>
  <w:endnote w:type="continuationNotice" w:id="1">
    <w:p w14:paraId="224EDD3E" w14:textId="77777777" w:rsidR="004D19B1" w:rsidRDefault="004D19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281873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DA80861" w14:textId="4817E867" w:rsidR="00BB39FE" w:rsidRDefault="00BB39FE">
        <w:pPr>
          <w:pStyle w:val="Footer"/>
          <w:pBdr>
            <w:top w:val="single" w:sz="4" w:space="1" w:color="D9D9D9" w:themeColor="background1" w:themeShade="D9"/>
          </w:pBdr>
          <w:jc w:val="right"/>
        </w:pPr>
        <w:r w:rsidRPr="00BB39FE">
          <w:rPr>
            <w:rFonts w:ascii="Arial" w:hAnsi="Arial" w:cs="Arial"/>
          </w:rPr>
          <w:fldChar w:fldCharType="begin"/>
        </w:r>
        <w:r w:rsidRPr="00BB39FE">
          <w:rPr>
            <w:rFonts w:ascii="Arial" w:hAnsi="Arial" w:cs="Arial"/>
          </w:rPr>
          <w:instrText xml:space="preserve"> PAGE   \* MERGEFORMAT </w:instrText>
        </w:r>
        <w:r w:rsidRPr="00BB39FE">
          <w:rPr>
            <w:rFonts w:ascii="Arial" w:hAnsi="Arial" w:cs="Arial"/>
          </w:rPr>
          <w:fldChar w:fldCharType="separate"/>
        </w:r>
        <w:r w:rsidR="000B5B23">
          <w:rPr>
            <w:rFonts w:ascii="Arial" w:hAnsi="Arial" w:cs="Arial"/>
            <w:noProof/>
          </w:rPr>
          <w:t>1</w:t>
        </w:r>
        <w:r w:rsidRPr="00BB39FE">
          <w:rPr>
            <w:rFonts w:ascii="Arial" w:hAnsi="Arial" w:cs="Arial"/>
            <w:noProof/>
          </w:rPr>
          <w:fldChar w:fldCharType="end"/>
        </w:r>
        <w:r w:rsidRPr="00BB39FE">
          <w:rPr>
            <w:rFonts w:ascii="Arial" w:hAnsi="Arial" w:cs="Arial"/>
          </w:rPr>
          <w:t xml:space="preserve"> | </w:t>
        </w:r>
        <w:r w:rsidRPr="00BB39FE">
          <w:rPr>
            <w:rFonts w:ascii="Arial" w:hAnsi="Arial" w:cs="Arial"/>
            <w:color w:val="7F7F7F" w:themeColor="background1" w:themeShade="7F"/>
            <w:spacing w:val="60"/>
          </w:rPr>
          <w:t>Page</w:t>
        </w:r>
      </w:p>
    </w:sdtContent>
  </w:sdt>
  <w:p w14:paraId="7AA9C3FA" w14:textId="77777777" w:rsidR="00BB39FE" w:rsidRDefault="00BB39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C6D9E" w14:textId="77777777" w:rsidR="004D19B1" w:rsidRDefault="004D19B1" w:rsidP="00AB288A">
      <w:pPr>
        <w:spacing w:after="0" w:line="240" w:lineRule="auto"/>
      </w:pPr>
      <w:r>
        <w:separator/>
      </w:r>
    </w:p>
  </w:footnote>
  <w:footnote w:type="continuationSeparator" w:id="0">
    <w:p w14:paraId="446EA153" w14:textId="77777777" w:rsidR="004D19B1" w:rsidRDefault="004D19B1" w:rsidP="00AB288A">
      <w:pPr>
        <w:spacing w:after="0" w:line="240" w:lineRule="auto"/>
      </w:pPr>
      <w:r>
        <w:continuationSeparator/>
      </w:r>
    </w:p>
  </w:footnote>
  <w:footnote w:type="continuationNotice" w:id="1">
    <w:p w14:paraId="3D19B71D" w14:textId="77777777" w:rsidR="004D19B1" w:rsidRDefault="004D19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35EED" w14:textId="01780288" w:rsidR="00963E81" w:rsidRPr="001A3377" w:rsidRDefault="007F7CD8" w:rsidP="001A3377">
    <w:pPr>
      <w:spacing w:after="0"/>
      <w:rPr>
        <w:rFonts w:ascii="Arial" w:hAnsi="Arial" w:cs="Arial"/>
        <w:b/>
        <w:sz w:val="24"/>
        <w:szCs w:val="24"/>
      </w:rPr>
    </w:pPr>
    <w:r w:rsidRPr="007F7CD8">
      <w:rPr>
        <w:rFonts w:ascii="Arial" w:hAnsi="Arial" w:cs="Arial"/>
        <w:b/>
        <w:noProof/>
        <w:sz w:val="24"/>
        <w:szCs w:val="24"/>
      </w:rPr>
      <w:drawing>
        <wp:inline distT="0" distB="0" distL="0" distR="0" wp14:anchorId="0778CEA5" wp14:editId="58191714">
          <wp:extent cx="6492240" cy="207010"/>
          <wp:effectExtent l="0" t="0" r="3810" b="2540"/>
          <wp:docPr id="145431468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2240" cy="207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F018B"/>
    <w:multiLevelType w:val="hybridMultilevel"/>
    <w:tmpl w:val="5B7E5008"/>
    <w:lvl w:ilvl="0" w:tplc="FFFFFFFF">
      <w:start w:val="1"/>
      <w:numFmt w:val="lowerRoman"/>
      <w:lvlText w:val="%1."/>
      <w:lvlJc w:val="righ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A4933"/>
    <w:multiLevelType w:val="hybridMultilevel"/>
    <w:tmpl w:val="903E19B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34492"/>
    <w:multiLevelType w:val="hybridMultilevel"/>
    <w:tmpl w:val="5B7E5008"/>
    <w:lvl w:ilvl="0" w:tplc="FFFFFFFF">
      <w:start w:val="1"/>
      <w:numFmt w:val="lowerRoman"/>
      <w:lvlText w:val="%1."/>
      <w:lvlJc w:val="righ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C322EA"/>
    <w:multiLevelType w:val="hybridMultilevel"/>
    <w:tmpl w:val="03FEA05C"/>
    <w:lvl w:ilvl="0" w:tplc="E846604E">
      <w:start w:val="1"/>
      <w:numFmt w:val="upperLetter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F381B5C"/>
    <w:multiLevelType w:val="hybridMultilevel"/>
    <w:tmpl w:val="E9EC8EF0"/>
    <w:lvl w:ilvl="0" w:tplc="FFFFFFFF">
      <w:start w:val="1"/>
      <w:numFmt w:val="lowerRoman"/>
      <w:lvlText w:val="%1."/>
      <w:lvlJc w:val="righ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200208"/>
    <w:multiLevelType w:val="hybridMultilevel"/>
    <w:tmpl w:val="E9EC8EF0"/>
    <w:lvl w:ilvl="0" w:tplc="FFFFFFFF">
      <w:start w:val="1"/>
      <w:numFmt w:val="lowerRoman"/>
      <w:lvlText w:val="%1."/>
      <w:lvlJc w:val="righ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81204A"/>
    <w:multiLevelType w:val="hybridMultilevel"/>
    <w:tmpl w:val="108C21A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A9421E7"/>
    <w:multiLevelType w:val="hybridMultilevel"/>
    <w:tmpl w:val="FCCA711A"/>
    <w:lvl w:ilvl="0" w:tplc="FFFFFFFF">
      <w:start w:val="1"/>
      <w:numFmt w:val="upperLetter"/>
      <w:lvlText w:val="%1."/>
      <w:lvlJc w:val="left"/>
      <w:pPr>
        <w:ind w:left="36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FEB5DD9"/>
    <w:multiLevelType w:val="hybridMultilevel"/>
    <w:tmpl w:val="5B7E5008"/>
    <w:lvl w:ilvl="0" w:tplc="95CAF664">
      <w:start w:val="1"/>
      <w:numFmt w:val="lowerRoman"/>
      <w:lvlText w:val="%1."/>
      <w:lvlJc w:val="righ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4536782">
    <w:abstractNumId w:val="3"/>
  </w:num>
  <w:num w:numId="2" w16cid:durableId="1670135033">
    <w:abstractNumId w:val="7"/>
  </w:num>
  <w:num w:numId="3" w16cid:durableId="2089689272">
    <w:abstractNumId w:val="8"/>
  </w:num>
  <w:num w:numId="4" w16cid:durableId="317417944">
    <w:abstractNumId w:val="6"/>
  </w:num>
  <w:num w:numId="5" w16cid:durableId="1351908485">
    <w:abstractNumId w:val="0"/>
  </w:num>
  <w:num w:numId="6" w16cid:durableId="289437414">
    <w:abstractNumId w:val="1"/>
  </w:num>
  <w:num w:numId="7" w16cid:durableId="1527937534">
    <w:abstractNumId w:val="4"/>
  </w:num>
  <w:num w:numId="8" w16cid:durableId="1535575788">
    <w:abstractNumId w:val="2"/>
  </w:num>
  <w:num w:numId="9" w16cid:durableId="362172949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AF8"/>
    <w:rsid w:val="000004AE"/>
    <w:rsid w:val="00001A6B"/>
    <w:rsid w:val="000033B4"/>
    <w:rsid w:val="00005ADC"/>
    <w:rsid w:val="00007C60"/>
    <w:rsid w:val="00012650"/>
    <w:rsid w:val="00041DB8"/>
    <w:rsid w:val="000462E7"/>
    <w:rsid w:val="00050A25"/>
    <w:rsid w:val="000542D2"/>
    <w:rsid w:val="000704F8"/>
    <w:rsid w:val="00075784"/>
    <w:rsid w:val="00091163"/>
    <w:rsid w:val="000957B0"/>
    <w:rsid w:val="000A1EB0"/>
    <w:rsid w:val="000A2D3C"/>
    <w:rsid w:val="000A4778"/>
    <w:rsid w:val="000B4486"/>
    <w:rsid w:val="000B5B23"/>
    <w:rsid w:val="000C2280"/>
    <w:rsid w:val="000C3A93"/>
    <w:rsid w:val="000C4857"/>
    <w:rsid w:val="000C779D"/>
    <w:rsid w:val="000D3E9E"/>
    <w:rsid w:val="000D6138"/>
    <w:rsid w:val="000D6A9C"/>
    <w:rsid w:val="000E15E8"/>
    <w:rsid w:val="000E734B"/>
    <w:rsid w:val="000F026F"/>
    <w:rsid w:val="000F0730"/>
    <w:rsid w:val="000F1A49"/>
    <w:rsid w:val="000F27CF"/>
    <w:rsid w:val="000F4337"/>
    <w:rsid w:val="000F63B6"/>
    <w:rsid w:val="00100C71"/>
    <w:rsid w:val="001019A4"/>
    <w:rsid w:val="00106471"/>
    <w:rsid w:val="00110019"/>
    <w:rsid w:val="00112990"/>
    <w:rsid w:val="00114C5D"/>
    <w:rsid w:val="001151D8"/>
    <w:rsid w:val="001153BC"/>
    <w:rsid w:val="00116C10"/>
    <w:rsid w:val="001255B4"/>
    <w:rsid w:val="001257E6"/>
    <w:rsid w:val="00134D36"/>
    <w:rsid w:val="00135AAA"/>
    <w:rsid w:val="00135F92"/>
    <w:rsid w:val="00137EEC"/>
    <w:rsid w:val="00146418"/>
    <w:rsid w:val="0014729C"/>
    <w:rsid w:val="00152A7F"/>
    <w:rsid w:val="00154B9D"/>
    <w:rsid w:val="00160B19"/>
    <w:rsid w:val="00165E53"/>
    <w:rsid w:val="00172029"/>
    <w:rsid w:val="001773E1"/>
    <w:rsid w:val="00193EA4"/>
    <w:rsid w:val="00194A9D"/>
    <w:rsid w:val="00197156"/>
    <w:rsid w:val="001A0C2B"/>
    <w:rsid w:val="001A3377"/>
    <w:rsid w:val="001B6943"/>
    <w:rsid w:val="001B7A62"/>
    <w:rsid w:val="001C0AC8"/>
    <w:rsid w:val="001C13CA"/>
    <w:rsid w:val="001C1552"/>
    <w:rsid w:val="001C1C9A"/>
    <w:rsid w:val="001C1F8F"/>
    <w:rsid w:val="001C7101"/>
    <w:rsid w:val="001D2C77"/>
    <w:rsid w:val="001D4077"/>
    <w:rsid w:val="001D4EDE"/>
    <w:rsid w:val="001E55CB"/>
    <w:rsid w:val="001F0B52"/>
    <w:rsid w:val="001F10D5"/>
    <w:rsid w:val="001F3ECF"/>
    <w:rsid w:val="002030C5"/>
    <w:rsid w:val="002059FA"/>
    <w:rsid w:val="00206FB3"/>
    <w:rsid w:val="00213842"/>
    <w:rsid w:val="00214DC4"/>
    <w:rsid w:val="0021704D"/>
    <w:rsid w:val="002217F8"/>
    <w:rsid w:val="0022221E"/>
    <w:rsid w:val="00222256"/>
    <w:rsid w:val="00224166"/>
    <w:rsid w:val="002266BB"/>
    <w:rsid w:val="00227447"/>
    <w:rsid w:val="00234AE1"/>
    <w:rsid w:val="00240264"/>
    <w:rsid w:val="00242E1D"/>
    <w:rsid w:val="00250878"/>
    <w:rsid w:val="002511BF"/>
    <w:rsid w:val="0025311E"/>
    <w:rsid w:val="00256FBE"/>
    <w:rsid w:val="00257C31"/>
    <w:rsid w:val="00260CE9"/>
    <w:rsid w:val="00273C60"/>
    <w:rsid w:val="00275C42"/>
    <w:rsid w:val="00292A84"/>
    <w:rsid w:val="002A26F0"/>
    <w:rsid w:val="002A2958"/>
    <w:rsid w:val="002A38C2"/>
    <w:rsid w:val="002A7959"/>
    <w:rsid w:val="002A7B94"/>
    <w:rsid w:val="002B1F0B"/>
    <w:rsid w:val="002B78C4"/>
    <w:rsid w:val="002B7E4C"/>
    <w:rsid w:val="002C5B8A"/>
    <w:rsid w:val="002D165D"/>
    <w:rsid w:val="002D1AD4"/>
    <w:rsid w:val="002D2596"/>
    <w:rsid w:val="002D4CAD"/>
    <w:rsid w:val="002E51C2"/>
    <w:rsid w:val="002E6041"/>
    <w:rsid w:val="002F5FD7"/>
    <w:rsid w:val="00304190"/>
    <w:rsid w:val="0030641A"/>
    <w:rsid w:val="00307014"/>
    <w:rsid w:val="00314814"/>
    <w:rsid w:val="00315FED"/>
    <w:rsid w:val="00321094"/>
    <w:rsid w:val="0032320C"/>
    <w:rsid w:val="00323D85"/>
    <w:rsid w:val="00327728"/>
    <w:rsid w:val="00330609"/>
    <w:rsid w:val="0033262E"/>
    <w:rsid w:val="00345810"/>
    <w:rsid w:val="00346796"/>
    <w:rsid w:val="0034680E"/>
    <w:rsid w:val="00346DE9"/>
    <w:rsid w:val="0035101B"/>
    <w:rsid w:val="003515D0"/>
    <w:rsid w:val="00351A3E"/>
    <w:rsid w:val="00354217"/>
    <w:rsid w:val="003564E2"/>
    <w:rsid w:val="003573D6"/>
    <w:rsid w:val="00357D51"/>
    <w:rsid w:val="003676AA"/>
    <w:rsid w:val="00371948"/>
    <w:rsid w:val="003725EB"/>
    <w:rsid w:val="00372BE3"/>
    <w:rsid w:val="0037340A"/>
    <w:rsid w:val="00376548"/>
    <w:rsid w:val="00377299"/>
    <w:rsid w:val="00380A99"/>
    <w:rsid w:val="00381DA7"/>
    <w:rsid w:val="003845EE"/>
    <w:rsid w:val="00391AA8"/>
    <w:rsid w:val="003922EB"/>
    <w:rsid w:val="00392424"/>
    <w:rsid w:val="00394DDD"/>
    <w:rsid w:val="0039727A"/>
    <w:rsid w:val="003A2E1C"/>
    <w:rsid w:val="003A34F1"/>
    <w:rsid w:val="003A54FB"/>
    <w:rsid w:val="003A68D1"/>
    <w:rsid w:val="003A73D4"/>
    <w:rsid w:val="003B2659"/>
    <w:rsid w:val="003D33ED"/>
    <w:rsid w:val="003E113D"/>
    <w:rsid w:val="003E1D16"/>
    <w:rsid w:val="003E2C68"/>
    <w:rsid w:val="003E2F40"/>
    <w:rsid w:val="00406FE5"/>
    <w:rsid w:val="004159B8"/>
    <w:rsid w:val="004160D7"/>
    <w:rsid w:val="00417409"/>
    <w:rsid w:val="0041775F"/>
    <w:rsid w:val="00420A49"/>
    <w:rsid w:val="00424BA0"/>
    <w:rsid w:val="004273C7"/>
    <w:rsid w:val="004308AD"/>
    <w:rsid w:val="00432DEB"/>
    <w:rsid w:val="00436BCE"/>
    <w:rsid w:val="0044178E"/>
    <w:rsid w:val="00450BE2"/>
    <w:rsid w:val="0045206E"/>
    <w:rsid w:val="00453202"/>
    <w:rsid w:val="00460B6F"/>
    <w:rsid w:val="00463C5C"/>
    <w:rsid w:val="00485144"/>
    <w:rsid w:val="00493ABE"/>
    <w:rsid w:val="00494899"/>
    <w:rsid w:val="00497365"/>
    <w:rsid w:val="004A0630"/>
    <w:rsid w:val="004A221D"/>
    <w:rsid w:val="004A3391"/>
    <w:rsid w:val="004A34AC"/>
    <w:rsid w:val="004A6B66"/>
    <w:rsid w:val="004B1EAE"/>
    <w:rsid w:val="004B7290"/>
    <w:rsid w:val="004C1420"/>
    <w:rsid w:val="004D198E"/>
    <w:rsid w:val="004D19B1"/>
    <w:rsid w:val="004D235D"/>
    <w:rsid w:val="004D7FC9"/>
    <w:rsid w:val="004E6000"/>
    <w:rsid w:val="004F5978"/>
    <w:rsid w:val="00501EA5"/>
    <w:rsid w:val="00502761"/>
    <w:rsid w:val="0050341B"/>
    <w:rsid w:val="0050596B"/>
    <w:rsid w:val="005075C5"/>
    <w:rsid w:val="00510B48"/>
    <w:rsid w:val="005133B1"/>
    <w:rsid w:val="005222B2"/>
    <w:rsid w:val="00523B2E"/>
    <w:rsid w:val="00524AB8"/>
    <w:rsid w:val="00524CFA"/>
    <w:rsid w:val="005320F0"/>
    <w:rsid w:val="00533A85"/>
    <w:rsid w:val="00540AF8"/>
    <w:rsid w:val="005424F1"/>
    <w:rsid w:val="0054319C"/>
    <w:rsid w:val="00553BA5"/>
    <w:rsid w:val="00553D0C"/>
    <w:rsid w:val="00554203"/>
    <w:rsid w:val="005548EE"/>
    <w:rsid w:val="00556F1F"/>
    <w:rsid w:val="0055746D"/>
    <w:rsid w:val="005634A4"/>
    <w:rsid w:val="00564CB6"/>
    <w:rsid w:val="005776A8"/>
    <w:rsid w:val="00577B02"/>
    <w:rsid w:val="00582EE4"/>
    <w:rsid w:val="00585EA6"/>
    <w:rsid w:val="005874C7"/>
    <w:rsid w:val="0059022C"/>
    <w:rsid w:val="0059048D"/>
    <w:rsid w:val="00593EE5"/>
    <w:rsid w:val="005A422F"/>
    <w:rsid w:val="005B1351"/>
    <w:rsid w:val="005B5DDA"/>
    <w:rsid w:val="005C3691"/>
    <w:rsid w:val="005C5AE6"/>
    <w:rsid w:val="005E060F"/>
    <w:rsid w:val="005E3CC2"/>
    <w:rsid w:val="006010B8"/>
    <w:rsid w:val="00603B92"/>
    <w:rsid w:val="00603BA9"/>
    <w:rsid w:val="00603DD6"/>
    <w:rsid w:val="00603EBD"/>
    <w:rsid w:val="00605932"/>
    <w:rsid w:val="006079F6"/>
    <w:rsid w:val="0061040D"/>
    <w:rsid w:val="006107EE"/>
    <w:rsid w:val="006152FD"/>
    <w:rsid w:val="00616D1E"/>
    <w:rsid w:val="0062432B"/>
    <w:rsid w:val="006267FD"/>
    <w:rsid w:val="0062711F"/>
    <w:rsid w:val="00641BE2"/>
    <w:rsid w:val="006424D9"/>
    <w:rsid w:val="00644825"/>
    <w:rsid w:val="006478B9"/>
    <w:rsid w:val="006518C9"/>
    <w:rsid w:val="00653197"/>
    <w:rsid w:val="00665C6B"/>
    <w:rsid w:val="00666854"/>
    <w:rsid w:val="006708AC"/>
    <w:rsid w:val="00670C52"/>
    <w:rsid w:val="006726AD"/>
    <w:rsid w:val="0067472C"/>
    <w:rsid w:val="006753FE"/>
    <w:rsid w:val="00676081"/>
    <w:rsid w:val="00676944"/>
    <w:rsid w:val="00677855"/>
    <w:rsid w:val="00683E7B"/>
    <w:rsid w:val="00684BCA"/>
    <w:rsid w:val="00684D7A"/>
    <w:rsid w:val="00691062"/>
    <w:rsid w:val="006A10DC"/>
    <w:rsid w:val="006A35D5"/>
    <w:rsid w:val="006A7DB8"/>
    <w:rsid w:val="006C44B3"/>
    <w:rsid w:val="006C4A4F"/>
    <w:rsid w:val="006C5B03"/>
    <w:rsid w:val="006C7E1B"/>
    <w:rsid w:val="006C7ED7"/>
    <w:rsid w:val="006D130B"/>
    <w:rsid w:val="006D5068"/>
    <w:rsid w:val="006E416A"/>
    <w:rsid w:val="006E6B4E"/>
    <w:rsid w:val="006F4364"/>
    <w:rsid w:val="006F6250"/>
    <w:rsid w:val="00702AEE"/>
    <w:rsid w:val="007102E6"/>
    <w:rsid w:val="007156FF"/>
    <w:rsid w:val="00716A09"/>
    <w:rsid w:val="007211D8"/>
    <w:rsid w:val="00730D5F"/>
    <w:rsid w:val="00737986"/>
    <w:rsid w:val="0074189C"/>
    <w:rsid w:val="00743E88"/>
    <w:rsid w:val="007477DD"/>
    <w:rsid w:val="00747F6C"/>
    <w:rsid w:val="00756469"/>
    <w:rsid w:val="00760EE6"/>
    <w:rsid w:val="007632D8"/>
    <w:rsid w:val="00767DF5"/>
    <w:rsid w:val="00770675"/>
    <w:rsid w:val="007711DA"/>
    <w:rsid w:val="007716C4"/>
    <w:rsid w:val="00771B5A"/>
    <w:rsid w:val="007736CF"/>
    <w:rsid w:val="0077381F"/>
    <w:rsid w:val="00781633"/>
    <w:rsid w:val="007848BF"/>
    <w:rsid w:val="00784E01"/>
    <w:rsid w:val="00796C96"/>
    <w:rsid w:val="007A1AC4"/>
    <w:rsid w:val="007A209A"/>
    <w:rsid w:val="007A20FF"/>
    <w:rsid w:val="007A2BE1"/>
    <w:rsid w:val="007A552C"/>
    <w:rsid w:val="007A7CB5"/>
    <w:rsid w:val="007B0FE1"/>
    <w:rsid w:val="007B10F1"/>
    <w:rsid w:val="007B1C91"/>
    <w:rsid w:val="007B6621"/>
    <w:rsid w:val="007B7A1F"/>
    <w:rsid w:val="007C2498"/>
    <w:rsid w:val="007D3041"/>
    <w:rsid w:val="007D37F9"/>
    <w:rsid w:val="007D723A"/>
    <w:rsid w:val="007E07F5"/>
    <w:rsid w:val="007E23A1"/>
    <w:rsid w:val="007E4FD3"/>
    <w:rsid w:val="007E5551"/>
    <w:rsid w:val="007E7E39"/>
    <w:rsid w:val="007F11DE"/>
    <w:rsid w:val="007F2A9B"/>
    <w:rsid w:val="007F38B4"/>
    <w:rsid w:val="007F7CD8"/>
    <w:rsid w:val="00815F5C"/>
    <w:rsid w:val="0082018A"/>
    <w:rsid w:val="008225AA"/>
    <w:rsid w:val="008303C5"/>
    <w:rsid w:val="00850560"/>
    <w:rsid w:val="0085193B"/>
    <w:rsid w:val="00852C3A"/>
    <w:rsid w:val="0085457C"/>
    <w:rsid w:val="008577D0"/>
    <w:rsid w:val="00865B49"/>
    <w:rsid w:val="00866478"/>
    <w:rsid w:val="008671BE"/>
    <w:rsid w:val="00867339"/>
    <w:rsid w:val="0087174E"/>
    <w:rsid w:val="00871754"/>
    <w:rsid w:val="00872A48"/>
    <w:rsid w:val="00872B8D"/>
    <w:rsid w:val="00874245"/>
    <w:rsid w:val="00876274"/>
    <w:rsid w:val="00876B69"/>
    <w:rsid w:val="008820F4"/>
    <w:rsid w:val="00883BC1"/>
    <w:rsid w:val="00884505"/>
    <w:rsid w:val="00892406"/>
    <w:rsid w:val="008A205B"/>
    <w:rsid w:val="008A4034"/>
    <w:rsid w:val="008A760E"/>
    <w:rsid w:val="008B18B3"/>
    <w:rsid w:val="008B1A42"/>
    <w:rsid w:val="008B7328"/>
    <w:rsid w:val="008C3EF7"/>
    <w:rsid w:val="008C4317"/>
    <w:rsid w:val="008D001E"/>
    <w:rsid w:val="008D4B77"/>
    <w:rsid w:val="008D7EEA"/>
    <w:rsid w:val="008E69F9"/>
    <w:rsid w:val="008E6E30"/>
    <w:rsid w:val="008F1DBF"/>
    <w:rsid w:val="008F53E1"/>
    <w:rsid w:val="008F7C07"/>
    <w:rsid w:val="008F7DC5"/>
    <w:rsid w:val="00906BDD"/>
    <w:rsid w:val="009178B6"/>
    <w:rsid w:val="00923FC1"/>
    <w:rsid w:val="00925497"/>
    <w:rsid w:val="009319B1"/>
    <w:rsid w:val="009357E9"/>
    <w:rsid w:val="0093655C"/>
    <w:rsid w:val="00941501"/>
    <w:rsid w:val="0094170B"/>
    <w:rsid w:val="00950F17"/>
    <w:rsid w:val="00953360"/>
    <w:rsid w:val="00954191"/>
    <w:rsid w:val="009544AC"/>
    <w:rsid w:val="00963E81"/>
    <w:rsid w:val="00965CE4"/>
    <w:rsid w:val="00975160"/>
    <w:rsid w:val="00975C59"/>
    <w:rsid w:val="00976FEA"/>
    <w:rsid w:val="00981A70"/>
    <w:rsid w:val="0098321E"/>
    <w:rsid w:val="00986547"/>
    <w:rsid w:val="009901AB"/>
    <w:rsid w:val="0099089E"/>
    <w:rsid w:val="00991A4D"/>
    <w:rsid w:val="00992524"/>
    <w:rsid w:val="009A6D89"/>
    <w:rsid w:val="009B092D"/>
    <w:rsid w:val="009B41B8"/>
    <w:rsid w:val="009B5815"/>
    <w:rsid w:val="009B59B6"/>
    <w:rsid w:val="009B7AA5"/>
    <w:rsid w:val="009C1122"/>
    <w:rsid w:val="009C19A3"/>
    <w:rsid w:val="009C5091"/>
    <w:rsid w:val="009C655E"/>
    <w:rsid w:val="009D2B80"/>
    <w:rsid w:val="009D5D44"/>
    <w:rsid w:val="009E2869"/>
    <w:rsid w:val="009E6E21"/>
    <w:rsid w:val="009F2B31"/>
    <w:rsid w:val="009F55D3"/>
    <w:rsid w:val="009F5B2C"/>
    <w:rsid w:val="009F6652"/>
    <w:rsid w:val="00A01CC9"/>
    <w:rsid w:val="00A04387"/>
    <w:rsid w:val="00A112FA"/>
    <w:rsid w:val="00A14AA5"/>
    <w:rsid w:val="00A14BEB"/>
    <w:rsid w:val="00A14F0D"/>
    <w:rsid w:val="00A1743A"/>
    <w:rsid w:val="00A2230F"/>
    <w:rsid w:val="00A255F9"/>
    <w:rsid w:val="00A26C62"/>
    <w:rsid w:val="00A31CDD"/>
    <w:rsid w:val="00A32721"/>
    <w:rsid w:val="00A44CB6"/>
    <w:rsid w:val="00A4727D"/>
    <w:rsid w:val="00A53B68"/>
    <w:rsid w:val="00A567B1"/>
    <w:rsid w:val="00A652C1"/>
    <w:rsid w:val="00A75DCB"/>
    <w:rsid w:val="00A775C8"/>
    <w:rsid w:val="00A825D2"/>
    <w:rsid w:val="00A85554"/>
    <w:rsid w:val="00A858EC"/>
    <w:rsid w:val="00AA4E9D"/>
    <w:rsid w:val="00AA6B68"/>
    <w:rsid w:val="00AB0787"/>
    <w:rsid w:val="00AB17B5"/>
    <w:rsid w:val="00AB1F8E"/>
    <w:rsid w:val="00AB288A"/>
    <w:rsid w:val="00AB2E00"/>
    <w:rsid w:val="00AC381D"/>
    <w:rsid w:val="00AC545A"/>
    <w:rsid w:val="00AC5AAD"/>
    <w:rsid w:val="00AD47CE"/>
    <w:rsid w:val="00AE0ECD"/>
    <w:rsid w:val="00AE1385"/>
    <w:rsid w:val="00AE1572"/>
    <w:rsid w:val="00AE1DA9"/>
    <w:rsid w:val="00AF2B9D"/>
    <w:rsid w:val="00AF3AEB"/>
    <w:rsid w:val="00AF4713"/>
    <w:rsid w:val="00AF4DB2"/>
    <w:rsid w:val="00AF63BF"/>
    <w:rsid w:val="00B003ED"/>
    <w:rsid w:val="00B03C01"/>
    <w:rsid w:val="00B06AF6"/>
    <w:rsid w:val="00B17D78"/>
    <w:rsid w:val="00B22D82"/>
    <w:rsid w:val="00B257F8"/>
    <w:rsid w:val="00B30524"/>
    <w:rsid w:val="00B331CF"/>
    <w:rsid w:val="00B410B2"/>
    <w:rsid w:val="00B42EA1"/>
    <w:rsid w:val="00B44381"/>
    <w:rsid w:val="00B56AFD"/>
    <w:rsid w:val="00B57D35"/>
    <w:rsid w:val="00B62037"/>
    <w:rsid w:val="00B66E82"/>
    <w:rsid w:val="00B70A8D"/>
    <w:rsid w:val="00B72073"/>
    <w:rsid w:val="00B721CF"/>
    <w:rsid w:val="00B76B5C"/>
    <w:rsid w:val="00B93F4F"/>
    <w:rsid w:val="00B9498D"/>
    <w:rsid w:val="00B95970"/>
    <w:rsid w:val="00B9676C"/>
    <w:rsid w:val="00B97719"/>
    <w:rsid w:val="00BA63A5"/>
    <w:rsid w:val="00BB08E5"/>
    <w:rsid w:val="00BB39FE"/>
    <w:rsid w:val="00BC2CE3"/>
    <w:rsid w:val="00BC5EC7"/>
    <w:rsid w:val="00BC6B91"/>
    <w:rsid w:val="00BD13F8"/>
    <w:rsid w:val="00BE119C"/>
    <w:rsid w:val="00BE33F8"/>
    <w:rsid w:val="00BE356D"/>
    <w:rsid w:val="00BE35EC"/>
    <w:rsid w:val="00BE61A0"/>
    <w:rsid w:val="00BF45B3"/>
    <w:rsid w:val="00C0237A"/>
    <w:rsid w:val="00C02A6E"/>
    <w:rsid w:val="00C07799"/>
    <w:rsid w:val="00C11291"/>
    <w:rsid w:val="00C12480"/>
    <w:rsid w:val="00C166D7"/>
    <w:rsid w:val="00C2136A"/>
    <w:rsid w:val="00C3141B"/>
    <w:rsid w:val="00C32BA0"/>
    <w:rsid w:val="00C34C0C"/>
    <w:rsid w:val="00C36DC1"/>
    <w:rsid w:val="00C4182D"/>
    <w:rsid w:val="00C43E6E"/>
    <w:rsid w:val="00C44F95"/>
    <w:rsid w:val="00C47890"/>
    <w:rsid w:val="00C50137"/>
    <w:rsid w:val="00C503FA"/>
    <w:rsid w:val="00C52CFB"/>
    <w:rsid w:val="00C6067C"/>
    <w:rsid w:val="00C624BD"/>
    <w:rsid w:val="00C76212"/>
    <w:rsid w:val="00C80F7D"/>
    <w:rsid w:val="00C8164E"/>
    <w:rsid w:val="00C82126"/>
    <w:rsid w:val="00C82F21"/>
    <w:rsid w:val="00C847F3"/>
    <w:rsid w:val="00C848E2"/>
    <w:rsid w:val="00CA1438"/>
    <w:rsid w:val="00CA16CC"/>
    <w:rsid w:val="00CB1B70"/>
    <w:rsid w:val="00CB27AA"/>
    <w:rsid w:val="00CD00A8"/>
    <w:rsid w:val="00CD0CF7"/>
    <w:rsid w:val="00CD2F5D"/>
    <w:rsid w:val="00CD486B"/>
    <w:rsid w:val="00CE1504"/>
    <w:rsid w:val="00CE48CF"/>
    <w:rsid w:val="00CE624A"/>
    <w:rsid w:val="00CE69E9"/>
    <w:rsid w:val="00CE7ADF"/>
    <w:rsid w:val="00CF53EE"/>
    <w:rsid w:val="00CF65BA"/>
    <w:rsid w:val="00D01B5F"/>
    <w:rsid w:val="00D02987"/>
    <w:rsid w:val="00D07A3D"/>
    <w:rsid w:val="00D14436"/>
    <w:rsid w:val="00D166BA"/>
    <w:rsid w:val="00D201E9"/>
    <w:rsid w:val="00D21197"/>
    <w:rsid w:val="00D21A36"/>
    <w:rsid w:val="00D25019"/>
    <w:rsid w:val="00D405C4"/>
    <w:rsid w:val="00D420A0"/>
    <w:rsid w:val="00D43669"/>
    <w:rsid w:val="00D50FCE"/>
    <w:rsid w:val="00D53CF6"/>
    <w:rsid w:val="00D55679"/>
    <w:rsid w:val="00D56E83"/>
    <w:rsid w:val="00D60206"/>
    <w:rsid w:val="00D6321F"/>
    <w:rsid w:val="00D65F9E"/>
    <w:rsid w:val="00D65FE9"/>
    <w:rsid w:val="00D70643"/>
    <w:rsid w:val="00D706DE"/>
    <w:rsid w:val="00D72AA0"/>
    <w:rsid w:val="00D746C5"/>
    <w:rsid w:val="00D767A8"/>
    <w:rsid w:val="00D82152"/>
    <w:rsid w:val="00D85F45"/>
    <w:rsid w:val="00D87E81"/>
    <w:rsid w:val="00DA31AC"/>
    <w:rsid w:val="00DA504A"/>
    <w:rsid w:val="00DA6D4D"/>
    <w:rsid w:val="00DB179C"/>
    <w:rsid w:val="00DB425D"/>
    <w:rsid w:val="00DB6E82"/>
    <w:rsid w:val="00DB6FF7"/>
    <w:rsid w:val="00DE1FC6"/>
    <w:rsid w:val="00DE39AD"/>
    <w:rsid w:val="00E00DE0"/>
    <w:rsid w:val="00E02A26"/>
    <w:rsid w:val="00E0393A"/>
    <w:rsid w:val="00E05E84"/>
    <w:rsid w:val="00E1678F"/>
    <w:rsid w:val="00E34046"/>
    <w:rsid w:val="00E343BB"/>
    <w:rsid w:val="00E42818"/>
    <w:rsid w:val="00E45E42"/>
    <w:rsid w:val="00E463B3"/>
    <w:rsid w:val="00E50DA2"/>
    <w:rsid w:val="00E528EF"/>
    <w:rsid w:val="00E53974"/>
    <w:rsid w:val="00E54738"/>
    <w:rsid w:val="00E5533D"/>
    <w:rsid w:val="00E5562C"/>
    <w:rsid w:val="00E57334"/>
    <w:rsid w:val="00E61F72"/>
    <w:rsid w:val="00E640C8"/>
    <w:rsid w:val="00E66732"/>
    <w:rsid w:val="00E66C0B"/>
    <w:rsid w:val="00E67677"/>
    <w:rsid w:val="00E67973"/>
    <w:rsid w:val="00E72AF3"/>
    <w:rsid w:val="00E72E33"/>
    <w:rsid w:val="00E8308D"/>
    <w:rsid w:val="00E8650D"/>
    <w:rsid w:val="00E90F43"/>
    <w:rsid w:val="00E9273D"/>
    <w:rsid w:val="00E93F42"/>
    <w:rsid w:val="00E94417"/>
    <w:rsid w:val="00E9779E"/>
    <w:rsid w:val="00EA1AE0"/>
    <w:rsid w:val="00EA20D0"/>
    <w:rsid w:val="00EB0767"/>
    <w:rsid w:val="00EB27FA"/>
    <w:rsid w:val="00EB45E7"/>
    <w:rsid w:val="00EB5724"/>
    <w:rsid w:val="00EC023B"/>
    <w:rsid w:val="00EC0435"/>
    <w:rsid w:val="00EC5EB2"/>
    <w:rsid w:val="00EC614D"/>
    <w:rsid w:val="00EC6C32"/>
    <w:rsid w:val="00EC7DC4"/>
    <w:rsid w:val="00ED18CF"/>
    <w:rsid w:val="00ED580B"/>
    <w:rsid w:val="00ED585F"/>
    <w:rsid w:val="00ED5CCE"/>
    <w:rsid w:val="00ED7E9F"/>
    <w:rsid w:val="00EE041E"/>
    <w:rsid w:val="00EE5D9A"/>
    <w:rsid w:val="00EE5FBF"/>
    <w:rsid w:val="00EF3B0F"/>
    <w:rsid w:val="00EF78D9"/>
    <w:rsid w:val="00F01F86"/>
    <w:rsid w:val="00F064DD"/>
    <w:rsid w:val="00F06E4C"/>
    <w:rsid w:val="00F104C9"/>
    <w:rsid w:val="00F11E53"/>
    <w:rsid w:val="00F159F3"/>
    <w:rsid w:val="00F23537"/>
    <w:rsid w:val="00F3025C"/>
    <w:rsid w:val="00F305B5"/>
    <w:rsid w:val="00F34D6C"/>
    <w:rsid w:val="00F42545"/>
    <w:rsid w:val="00F46D12"/>
    <w:rsid w:val="00F47F09"/>
    <w:rsid w:val="00F705D1"/>
    <w:rsid w:val="00F7092C"/>
    <w:rsid w:val="00F70A41"/>
    <w:rsid w:val="00F70EA7"/>
    <w:rsid w:val="00F74C01"/>
    <w:rsid w:val="00F76C88"/>
    <w:rsid w:val="00F802BA"/>
    <w:rsid w:val="00F85577"/>
    <w:rsid w:val="00F87463"/>
    <w:rsid w:val="00F9437C"/>
    <w:rsid w:val="00F95DB0"/>
    <w:rsid w:val="00FA4031"/>
    <w:rsid w:val="00FB2190"/>
    <w:rsid w:val="00FB42A0"/>
    <w:rsid w:val="00FB6B4F"/>
    <w:rsid w:val="00FC1295"/>
    <w:rsid w:val="00FC254E"/>
    <w:rsid w:val="00FC30EA"/>
    <w:rsid w:val="00FC7513"/>
    <w:rsid w:val="00FC76CD"/>
    <w:rsid w:val="00FD2713"/>
    <w:rsid w:val="00FD554C"/>
    <w:rsid w:val="00FD5A9C"/>
    <w:rsid w:val="00FD6B56"/>
    <w:rsid w:val="00FE603A"/>
    <w:rsid w:val="00FE747B"/>
    <w:rsid w:val="00FF06D9"/>
    <w:rsid w:val="00FF3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D5AEFB"/>
  <w15:chartTrackingRefBased/>
  <w15:docId w15:val="{0B4E160F-1059-456E-A478-D146A6FB4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1C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28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288A"/>
  </w:style>
  <w:style w:type="paragraph" w:styleId="Footer">
    <w:name w:val="footer"/>
    <w:basedOn w:val="Normal"/>
    <w:link w:val="FooterChar"/>
    <w:uiPriority w:val="99"/>
    <w:unhideWhenUsed/>
    <w:rsid w:val="00AB28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288A"/>
  </w:style>
  <w:style w:type="paragraph" w:styleId="BalloonText">
    <w:name w:val="Balloon Text"/>
    <w:basedOn w:val="Normal"/>
    <w:link w:val="BalloonTextChar"/>
    <w:uiPriority w:val="99"/>
    <w:semiHidden/>
    <w:unhideWhenUsed/>
    <w:rsid w:val="00F709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92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A7B9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4182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01CC9"/>
    <w:pPr>
      <w:spacing w:after="16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93EE5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93EE5"/>
    <w:rPr>
      <w:rFonts w:ascii="Calibri" w:hAnsi="Calibri" w:cs="Consolas"/>
      <w:szCs w:val="21"/>
    </w:rPr>
  </w:style>
  <w:style w:type="character" w:customStyle="1" w:styleId="resultdata">
    <w:name w:val="resultdata"/>
    <w:basedOn w:val="DefaultParagraphFont"/>
    <w:rsid w:val="00B9676C"/>
  </w:style>
  <w:style w:type="paragraph" w:customStyle="1" w:styleId="Default">
    <w:name w:val="Default"/>
    <w:rsid w:val="00C501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xxmsonormal">
    <w:name w:val="x_x_msonormal"/>
    <w:basedOn w:val="Normal"/>
    <w:rsid w:val="00AF63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505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listparagraph">
    <w:name w:val="x_msolistparagraph"/>
    <w:basedOn w:val="Normal"/>
    <w:rsid w:val="00505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76FE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76FE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76FEA"/>
    <w:rPr>
      <w:vertAlign w:val="superscript"/>
    </w:rPr>
  </w:style>
  <w:style w:type="table" w:styleId="TableGrid">
    <w:name w:val="Table Grid"/>
    <w:basedOn w:val="TableNormal"/>
    <w:uiPriority w:val="39"/>
    <w:rsid w:val="00ED7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E0EC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76B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6B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6B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6B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6B69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1B5A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9B41B8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9925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198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86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59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00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843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6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13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1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5440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8674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27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99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0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6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5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5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8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1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401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561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05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574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82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18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44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4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6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8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6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16180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51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16284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60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870577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6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21928">
          <w:marLeft w:val="27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65899">
          <w:marLeft w:val="27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17464">
          <w:marLeft w:val="27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25325">
          <w:marLeft w:val="27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037">
          <w:marLeft w:val="27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49896">
          <w:marLeft w:val="27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2409">
          <w:marLeft w:val="27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85718">
          <w:marLeft w:val="27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6330">
          <w:marLeft w:val="27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09366">
          <w:marLeft w:val="27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2893">
          <w:marLeft w:val="27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19456">
          <w:marLeft w:val="27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58705">
          <w:marLeft w:val="27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2801">
          <w:marLeft w:val="27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kadlec\Documents\Custom%20Office%20Templates\Template_R.%20Cortez%20Letterhead%2010-31-18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D1CE904769F4529A71B08CE3170A0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B26806-7A65-4C67-A208-A22704AB6CD7}"/>
      </w:docPartPr>
      <w:docPartBody>
        <w:p w:rsidR="00163B76" w:rsidRDefault="009A2AE7" w:rsidP="009A2AE7">
          <w:pPr>
            <w:pStyle w:val="0D1CE904769F4529A71B08CE3170A0AA"/>
          </w:pPr>
          <w:r w:rsidRPr="00350A21">
            <w:rPr>
              <w:rStyle w:val="PlaceholderText"/>
            </w:rPr>
            <w:t>Click or tap to enter a date.</w:t>
          </w:r>
        </w:p>
      </w:docPartBody>
    </w:docPart>
    <w:docPart>
      <w:docPartPr>
        <w:name w:val="38FFFCA3DE8B4C4286E2379317494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AD31CF-9140-4648-AF7D-D571C8758A5F}"/>
      </w:docPartPr>
      <w:docPartBody>
        <w:p w:rsidR="00163B76" w:rsidRDefault="009A2AE7" w:rsidP="009A2AE7">
          <w:pPr>
            <w:pStyle w:val="38FFFCA3DE8B4C4286E2379317494B24"/>
          </w:pPr>
          <w:r w:rsidRPr="00350A2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87B"/>
    <w:rsid w:val="00163B76"/>
    <w:rsid w:val="0031187B"/>
    <w:rsid w:val="00785EFA"/>
    <w:rsid w:val="009A2AE7"/>
    <w:rsid w:val="00C90B44"/>
    <w:rsid w:val="00F64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2AE7"/>
    <w:rPr>
      <w:color w:val="808080"/>
    </w:rPr>
  </w:style>
  <w:style w:type="paragraph" w:customStyle="1" w:styleId="0D1CE904769F4529A71B08CE3170A0AA">
    <w:name w:val="0D1CE904769F4529A71B08CE3170A0AA"/>
    <w:rsid w:val="009A2AE7"/>
    <w:rPr>
      <w:kern w:val="2"/>
      <w14:ligatures w14:val="standardContextual"/>
    </w:rPr>
  </w:style>
  <w:style w:type="paragraph" w:customStyle="1" w:styleId="38FFFCA3DE8B4C4286E2379317494B24">
    <w:name w:val="38FFFCA3DE8B4C4286E2379317494B24"/>
    <w:rsid w:val="009A2AE7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36216423615B4C85CEBB4CD7A683DE" ma:contentTypeVersion="14" ma:contentTypeDescription="Create a new document." ma:contentTypeScope="" ma:versionID="64f0b48ed6a2510ade87b9d97535864f">
  <xsd:schema xmlns:xsd="http://www.w3.org/2001/XMLSchema" xmlns:xs="http://www.w3.org/2001/XMLSchema" xmlns:p="http://schemas.microsoft.com/office/2006/metadata/properties" xmlns:ns3="21c4308b-19ac-439a-9881-757186063532" xmlns:ns4="97963566-ad1c-42ac-b597-d70b5f856ff2" targetNamespace="http://schemas.microsoft.com/office/2006/metadata/properties" ma:root="true" ma:fieldsID="23cd962cb67e9a8bbaff4e355985122a" ns3:_="" ns4:_="">
    <xsd:import namespace="21c4308b-19ac-439a-9881-757186063532"/>
    <xsd:import namespace="97963566-ad1c-42ac-b597-d70b5f856ff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DateTaken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4308b-19ac-439a-9881-75718606353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963566-ad1c-42ac-b597-d70b5f856f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7963566-ad1c-42ac-b597-d70b5f856ff2" xsi:nil="true"/>
  </documentManagement>
</p:properties>
</file>

<file path=customXml/itemProps1.xml><?xml version="1.0" encoding="utf-8"?>
<ds:datastoreItem xmlns:ds="http://schemas.openxmlformats.org/officeDocument/2006/customXml" ds:itemID="{BD79C42A-E47C-4927-96F4-D03F849159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BA2D6E-3669-4CBC-99D8-34B7ABD6E1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c4308b-19ac-439a-9881-757186063532"/>
    <ds:schemaRef ds:uri="97963566-ad1c-42ac-b597-d70b5f856f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1ABB8B-BC90-4E5D-9627-C50E87728F9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96DBA14-7EDF-4B97-A676-C561CED5E77E}">
  <ds:schemaRefs>
    <ds:schemaRef ds:uri="http://schemas.microsoft.com/office/2006/metadata/properties"/>
    <ds:schemaRef ds:uri="http://schemas.microsoft.com/office/infopath/2007/PartnerControls"/>
    <ds:schemaRef ds:uri="97963566-ad1c-42ac-b597-d70b5f856f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Template_R. Cortez Letterhead 10-31-18</Template>
  <TotalTime>520</TotalTime>
  <Pages>5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 Irvine</Company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Kadlec</dc:creator>
  <cp:keywords/>
  <dc:description/>
  <cp:lastModifiedBy>Monica Brianna Chavez</cp:lastModifiedBy>
  <cp:revision>73</cp:revision>
  <cp:lastPrinted>2020-01-24T20:36:00Z</cp:lastPrinted>
  <dcterms:created xsi:type="dcterms:W3CDTF">2024-02-28T17:34:00Z</dcterms:created>
  <dcterms:modified xsi:type="dcterms:W3CDTF">2024-03-14T21:12:00Z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0x010100C636216423615B4C85CEBB4CD7A683DE</vt:lpwstr>
  </property>
</Properties>
</file>